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06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491"/>
        <w:gridCol w:w="5052"/>
        <w:gridCol w:w="2916"/>
        <w:gridCol w:w="3739"/>
        <w:gridCol w:w="7297"/>
      </w:tblGrid>
      <w:tr w:rsidR="001C5E21" w:rsidRPr="00933E4F" w:rsidTr="00815DBA">
        <w:trPr>
          <w:trHeight w:val="1002"/>
        </w:trPr>
        <w:tc>
          <w:tcPr>
            <w:tcW w:w="147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5E21" w:rsidRPr="004B59D1" w:rsidRDefault="004B59D1" w:rsidP="004B59D1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</w:t>
            </w:r>
            <w:r w:rsidR="001C5E21" w:rsidRPr="004040B0">
              <w:rPr>
                <w:rFonts w:ascii="Times New Roman" w:hAnsi="Times New Roman"/>
                <w:b/>
                <w:sz w:val="32"/>
                <w:szCs w:val="32"/>
              </w:rPr>
              <w:t xml:space="preserve">График </w:t>
            </w:r>
            <w:r w:rsidR="001C5E21" w:rsidRPr="001C5E21">
              <w:rPr>
                <w:rFonts w:ascii="Times New Roman" w:hAnsi="Times New Roman"/>
                <w:b/>
                <w:sz w:val="32"/>
                <w:szCs w:val="32"/>
              </w:rPr>
              <w:t>выездного</w:t>
            </w:r>
            <w:r w:rsidR="001C5E21" w:rsidRPr="004040B0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005F30">
              <w:rPr>
                <w:rFonts w:ascii="Times New Roman" w:hAnsi="Times New Roman"/>
                <w:b/>
                <w:sz w:val="32"/>
                <w:szCs w:val="32"/>
              </w:rPr>
              <w:t xml:space="preserve">бытового </w:t>
            </w:r>
            <w:r w:rsidR="001C5E21" w:rsidRPr="004040B0">
              <w:rPr>
                <w:rFonts w:ascii="Times New Roman" w:hAnsi="Times New Roman"/>
                <w:b/>
                <w:sz w:val="32"/>
                <w:szCs w:val="32"/>
              </w:rPr>
              <w:t xml:space="preserve">обслуживания сельских населенных пунктов </w:t>
            </w:r>
            <w:proofErr w:type="spellStart"/>
            <w:r w:rsidR="001C5E21" w:rsidRPr="004040B0">
              <w:rPr>
                <w:rFonts w:ascii="Times New Roman" w:hAnsi="Times New Roman"/>
                <w:b/>
                <w:sz w:val="32"/>
                <w:szCs w:val="32"/>
              </w:rPr>
              <w:t>Лунинецкого</w:t>
            </w:r>
            <w:proofErr w:type="spellEnd"/>
            <w:r w:rsidR="001C5E21" w:rsidRPr="004040B0">
              <w:rPr>
                <w:rFonts w:ascii="Times New Roman" w:hAnsi="Times New Roman"/>
                <w:b/>
                <w:sz w:val="32"/>
                <w:szCs w:val="32"/>
              </w:rPr>
              <w:t xml:space="preserve"> района</w:t>
            </w: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</w:tcPr>
          <w:p w:rsidR="001C5E21" w:rsidRDefault="001C5E2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C5E21" w:rsidRPr="00AB2970" w:rsidRDefault="001C5E21" w:rsidP="001C5E2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27983" w:rsidRPr="00CE338F" w:rsidTr="001C5E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7297" w:type="dxa"/>
          <w:trHeight w:val="141"/>
        </w:trPr>
        <w:tc>
          <w:tcPr>
            <w:tcW w:w="567" w:type="dxa"/>
            <w:vAlign w:val="center"/>
          </w:tcPr>
          <w:p w:rsidR="00F27983" w:rsidRPr="00680A4B" w:rsidRDefault="00F27983" w:rsidP="00053DB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F27983" w:rsidRPr="00680A4B" w:rsidRDefault="00F27983" w:rsidP="00053DB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80A4B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680A4B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491" w:type="dxa"/>
            <w:vAlign w:val="center"/>
          </w:tcPr>
          <w:p w:rsidR="00F27983" w:rsidRPr="00680A4B" w:rsidRDefault="00F27983" w:rsidP="00053DB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5052" w:type="dxa"/>
            <w:vAlign w:val="center"/>
          </w:tcPr>
          <w:p w:rsidR="00F27983" w:rsidRDefault="00F27983" w:rsidP="00053DB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Форма бытового обслуживания</w:t>
            </w:r>
          </w:p>
          <w:p w:rsidR="00B0490C" w:rsidRPr="00680A4B" w:rsidRDefault="00B0490C" w:rsidP="00053DB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Время обслуживания</w:t>
            </w:r>
          </w:p>
        </w:tc>
        <w:tc>
          <w:tcPr>
            <w:tcW w:w="2916" w:type="dxa"/>
            <w:vAlign w:val="center"/>
          </w:tcPr>
          <w:p w:rsidR="00F27983" w:rsidRPr="00680A4B" w:rsidRDefault="00AB2970" w:rsidP="0005530E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 за при</w:t>
            </w:r>
            <w:r w:rsidR="0005530E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м заявок, адрес комплексного приёмного пункта, контактный номер телефона для подачи заявок</w:t>
            </w:r>
          </w:p>
        </w:tc>
        <w:tc>
          <w:tcPr>
            <w:tcW w:w="3739" w:type="dxa"/>
            <w:vAlign w:val="center"/>
          </w:tcPr>
          <w:p w:rsidR="00F27983" w:rsidRPr="00680A4B" w:rsidRDefault="00F27983" w:rsidP="00053DB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Перечень основных видов бытовых услуг, предоставляемых по заявке, а также путем приема заказа</w:t>
            </w:r>
          </w:p>
        </w:tc>
      </w:tr>
      <w:tr w:rsidR="00F27983" w:rsidRPr="00CE338F" w:rsidTr="001C5E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7297" w:type="dxa"/>
          <w:trHeight w:val="410"/>
        </w:trPr>
        <w:tc>
          <w:tcPr>
            <w:tcW w:w="567" w:type="dxa"/>
          </w:tcPr>
          <w:p w:rsidR="00F27983" w:rsidRPr="00680A4B" w:rsidRDefault="00F27983" w:rsidP="00D100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0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91" w:type="dxa"/>
          </w:tcPr>
          <w:p w:rsidR="00F27983" w:rsidRPr="00680A4B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F27983">
              <w:rPr>
                <w:rFonts w:ascii="Times New Roman" w:hAnsi="Times New Roman"/>
                <w:sz w:val="26"/>
                <w:szCs w:val="26"/>
              </w:rPr>
              <w:t>Б</w:t>
            </w:r>
            <w:proofErr w:type="gramEnd"/>
            <w:r w:rsidR="00F27983">
              <w:rPr>
                <w:rFonts w:ascii="Times New Roman" w:hAnsi="Times New Roman"/>
                <w:sz w:val="26"/>
                <w:szCs w:val="26"/>
              </w:rPr>
              <w:t>огдановка</w:t>
            </w:r>
            <w:proofErr w:type="spellEnd"/>
          </w:p>
          <w:p w:rsidR="00F27983" w:rsidRPr="00680A4B" w:rsidRDefault="00F27983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F27983" w:rsidRPr="00680A4B" w:rsidRDefault="00F27983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F27983" w:rsidRPr="00680A4B" w:rsidRDefault="00F27983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F27983" w:rsidRDefault="00F27983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F27983" w:rsidRPr="00680A4B" w:rsidRDefault="00F27983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2" w:type="dxa"/>
          </w:tcPr>
          <w:p w:rsidR="00F27983" w:rsidRPr="00CE7735" w:rsidRDefault="00F27983" w:rsidP="00CE77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7735">
              <w:rPr>
                <w:rFonts w:ascii="Times New Roman" w:hAnsi="Times New Roman"/>
                <w:sz w:val="26"/>
                <w:szCs w:val="26"/>
              </w:rPr>
              <w:t xml:space="preserve">Стационарное обслуживание сельским комплексным приемным пунктом (далее - КПП) </w:t>
            </w:r>
            <w:proofErr w:type="spellStart"/>
            <w:r w:rsidRPr="00CE7735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gramStart"/>
            <w:r w:rsidRPr="00CE7735">
              <w:rPr>
                <w:rFonts w:ascii="Times New Roman" w:hAnsi="Times New Roman"/>
                <w:sz w:val="26"/>
                <w:szCs w:val="26"/>
              </w:rPr>
              <w:t>.Б</w:t>
            </w:r>
            <w:proofErr w:type="gramEnd"/>
            <w:r w:rsidRPr="00CE7735">
              <w:rPr>
                <w:rFonts w:ascii="Times New Roman" w:hAnsi="Times New Roman"/>
                <w:sz w:val="26"/>
                <w:szCs w:val="26"/>
              </w:rPr>
              <w:t>огдановка</w:t>
            </w:r>
            <w:proofErr w:type="spellEnd"/>
          </w:p>
          <w:p w:rsidR="00B0490C" w:rsidRPr="00CE7735" w:rsidRDefault="00B0490C" w:rsidP="00CE77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E7735">
              <w:rPr>
                <w:rFonts w:ascii="Times New Roman" w:hAnsi="Times New Roman"/>
                <w:b/>
                <w:sz w:val="26"/>
                <w:szCs w:val="26"/>
              </w:rPr>
              <w:t>Режим работы:</w:t>
            </w:r>
          </w:p>
          <w:p w:rsidR="00B0490C" w:rsidRPr="00CE7735" w:rsidRDefault="0020268D" w:rsidP="00CE77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Вторник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,ч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етверг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="00B0490C" w:rsidRPr="00CE7735">
              <w:rPr>
                <w:rFonts w:ascii="Times New Roman" w:hAnsi="Times New Roman"/>
                <w:b/>
                <w:sz w:val="26"/>
                <w:szCs w:val="26"/>
              </w:rPr>
              <w:t xml:space="preserve">9.00-18.00 </w:t>
            </w:r>
          </w:p>
          <w:p w:rsidR="00B0490C" w:rsidRPr="00CE7735" w:rsidRDefault="00B0490C" w:rsidP="00CE77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E7735">
              <w:rPr>
                <w:rFonts w:ascii="Times New Roman" w:hAnsi="Times New Roman"/>
                <w:b/>
                <w:sz w:val="26"/>
                <w:szCs w:val="26"/>
              </w:rPr>
              <w:t>Обед                         13.00-14.00</w:t>
            </w:r>
          </w:p>
          <w:p w:rsidR="00B0490C" w:rsidRPr="00CE7735" w:rsidRDefault="0020268D" w:rsidP="00CE77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Суббота                   </w:t>
            </w:r>
            <w:r w:rsidR="00B0490C" w:rsidRPr="00CE7735">
              <w:rPr>
                <w:rFonts w:ascii="Times New Roman" w:hAnsi="Times New Roman"/>
                <w:b/>
                <w:sz w:val="26"/>
                <w:szCs w:val="26"/>
              </w:rPr>
              <w:t>9.00-13.00</w:t>
            </w:r>
          </w:p>
          <w:p w:rsidR="00B0490C" w:rsidRPr="00CE7735" w:rsidRDefault="00B0490C" w:rsidP="00CE77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7735">
              <w:rPr>
                <w:rFonts w:ascii="Times New Roman" w:hAnsi="Times New Roman"/>
                <w:b/>
                <w:sz w:val="26"/>
                <w:szCs w:val="26"/>
              </w:rPr>
              <w:t>Понедельник,</w:t>
            </w:r>
            <w:r w:rsidR="0020268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CE7735">
              <w:rPr>
                <w:rFonts w:ascii="Times New Roman" w:hAnsi="Times New Roman"/>
                <w:b/>
                <w:sz w:val="26"/>
                <w:szCs w:val="26"/>
              </w:rPr>
              <w:t>среда,</w:t>
            </w:r>
            <w:r w:rsidR="0020268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CE7735">
              <w:rPr>
                <w:rFonts w:ascii="Times New Roman" w:hAnsi="Times New Roman"/>
                <w:b/>
                <w:sz w:val="26"/>
                <w:szCs w:val="26"/>
              </w:rPr>
              <w:t>пятница,</w:t>
            </w:r>
            <w:r w:rsidR="0020268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CE7735">
              <w:rPr>
                <w:rFonts w:ascii="Times New Roman" w:hAnsi="Times New Roman"/>
                <w:b/>
                <w:sz w:val="26"/>
                <w:szCs w:val="26"/>
              </w:rPr>
              <w:t>воскресенье - выходной</w:t>
            </w:r>
          </w:p>
          <w:p w:rsidR="00F27983" w:rsidRPr="00680A4B" w:rsidRDefault="00F27983" w:rsidP="00D100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6" w:type="dxa"/>
          </w:tcPr>
          <w:p w:rsidR="007C48B9" w:rsidRPr="00CE7735" w:rsidRDefault="007C48B9" w:rsidP="00815D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CE7735">
              <w:rPr>
                <w:rFonts w:ascii="Times New Roman" w:hAnsi="Times New Roman"/>
                <w:b/>
                <w:sz w:val="26"/>
                <w:szCs w:val="26"/>
              </w:rPr>
              <w:t>Ильючик</w:t>
            </w:r>
            <w:proofErr w:type="spellEnd"/>
            <w:r w:rsidRPr="00CE7735">
              <w:rPr>
                <w:rFonts w:ascii="Times New Roman" w:hAnsi="Times New Roman"/>
                <w:b/>
                <w:sz w:val="26"/>
                <w:szCs w:val="26"/>
              </w:rPr>
              <w:t xml:space="preserve"> Марина Валентиновна</w:t>
            </w:r>
          </w:p>
          <w:p w:rsidR="007C48B9" w:rsidRPr="00CE7735" w:rsidRDefault="007C48B9" w:rsidP="00815D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E7735">
              <w:rPr>
                <w:rFonts w:ascii="Times New Roman" w:hAnsi="Times New Roman"/>
                <w:b/>
                <w:sz w:val="26"/>
                <w:szCs w:val="26"/>
              </w:rPr>
              <w:t>Тел. 7-22-75</w:t>
            </w:r>
          </w:p>
          <w:p w:rsidR="007C48B9" w:rsidRPr="00CE7735" w:rsidRDefault="00815DBA" w:rsidP="00815D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аг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7C48B9" w:rsidRPr="00CE7735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proofErr w:type="gramEnd"/>
            <w:r w:rsidR="007C48B9" w:rsidRPr="00CE7735">
              <w:rPr>
                <w:rFonts w:ascii="Times New Roman" w:hAnsi="Times New Roman"/>
                <w:b/>
                <w:sz w:val="26"/>
                <w:szCs w:val="26"/>
              </w:rPr>
              <w:t>огдановка</w:t>
            </w:r>
            <w:proofErr w:type="spellEnd"/>
            <w:r w:rsidR="007C48B9" w:rsidRPr="00CE7735">
              <w:rPr>
                <w:rFonts w:ascii="Times New Roman" w:hAnsi="Times New Roman"/>
                <w:b/>
                <w:sz w:val="26"/>
                <w:szCs w:val="26"/>
              </w:rPr>
              <w:t>,</w:t>
            </w:r>
          </w:p>
          <w:p w:rsidR="00A90A04" w:rsidRPr="00680A4B" w:rsidRDefault="007C48B9" w:rsidP="00815DBA">
            <w:pPr>
              <w:spacing w:after="0" w:line="240" w:lineRule="auto"/>
              <w:jc w:val="both"/>
            </w:pPr>
            <w:r w:rsidRPr="00CE7735">
              <w:rPr>
                <w:rFonts w:ascii="Times New Roman" w:hAnsi="Times New Roman"/>
                <w:b/>
                <w:sz w:val="26"/>
                <w:szCs w:val="26"/>
              </w:rPr>
              <w:t>ул. Советская, 160а</w:t>
            </w:r>
          </w:p>
        </w:tc>
        <w:tc>
          <w:tcPr>
            <w:tcW w:w="3739" w:type="dxa"/>
          </w:tcPr>
          <w:p w:rsidR="00F27983" w:rsidRPr="00680A4B" w:rsidRDefault="00F27983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ремонт швейных изделий</w:t>
            </w:r>
          </w:p>
          <w:p w:rsidR="00F27983" w:rsidRPr="00680A4B" w:rsidRDefault="00F27983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F27983" w:rsidRPr="00680A4B" w:rsidRDefault="00F27983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</w:p>
          <w:p w:rsidR="00F27983" w:rsidRPr="00680A4B" w:rsidRDefault="00F27983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фотоуслуги</w:t>
            </w:r>
          </w:p>
          <w:p w:rsidR="00F27983" w:rsidRPr="00680A4B" w:rsidRDefault="00F27983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прием заказов в  прачечную</w:t>
            </w:r>
          </w:p>
          <w:p w:rsidR="00F27983" w:rsidRPr="00680A4B" w:rsidRDefault="00F27983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F27983" w:rsidRPr="00680A4B" w:rsidRDefault="00F27983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изготовление ритуальных принадлежностей</w:t>
            </w:r>
          </w:p>
        </w:tc>
      </w:tr>
      <w:tr w:rsidR="00671B5B" w:rsidRPr="00CE338F" w:rsidTr="000235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7297" w:type="dxa"/>
          <w:trHeight w:val="1447"/>
        </w:trPr>
        <w:tc>
          <w:tcPr>
            <w:tcW w:w="567" w:type="dxa"/>
          </w:tcPr>
          <w:p w:rsidR="00671B5B" w:rsidRPr="00680A4B" w:rsidRDefault="00671B5B" w:rsidP="00D100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00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91" w:type="dxa"/>
          </w:tcPr>
          <w:p w:rsidR="00671B5B" w:rsidRPr="00680A4B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671B5B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="00671B5B">
              <w:rPr>
                <w:rFonts w:ascii="Times New Roman" w:hAnsi="Times New Roman"/>
                <w:sz w:val="26"/>
                <w:szCs w:val="26"/>
              </w:rPr>
              <w:t>улька-2</w:t>
            </w:r>
          </w:p>
          <w:p w:rsidR="00671B5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671B5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0490C" w:rsidRDefault="00B0490C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0490C" w:rsidRDefault="00B0490C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0490C" w:rsidRDefault="00B0490C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0490C" w:rsidRDefault="00B0490C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4040B0" w:rsidRDefault="004040B0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15DBA" w:rsidRDefault="00815DBA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15DBA" w:rsidRDefault="00815DBA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671B5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расная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Воля</w:t>
            </w:r>
          </w:p>
          <w:p w:rsidR="00671B5B" w:rsidRPr="00680A4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аг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ежлесье</w:t>
            </w:r>
            <w:proofErr w:type="spellEnd"/>
          </w:p>
          <w:p w:rsidR="00671B5B" w:rsidRPr="00680A4B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671B5B">
              <w:rPr>
                <w:rFonts w:ascii="Times New Roman" w:hAnsi="Times New Roman"/>
                <w:sz w:val="26"/>
                <w:szCs w:val="26"/>
              </w:rPr>
              <w:t>З</w:t>
            </w:r>
            <w:proofErr w:type="gramEnd"/>
            <w:r w:rsidR="00671B5B">
              <w:rPr>
                <w:rFonts w:ascii="Times New Roman" w:hAnsi="Times New Roman"/>
                <w:sz w:val="26"/>
                <w:szCs w:val="26"/>
              </w:rPr>
              <w:t>астенок</w:t>
            </w:r>
            <w:proofErr w:type="spellEnd"/>
          </w:p>
          <w:p w:rsidR="00671B5B" w:rsidRPr="00680A4B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671B5B">
              <w:rPr>
                <w:rFonts w:ascii="Times New Roman" w:hAnsi="Times New Roman"/>
                <w:sz w:val="26"/>
                <w:szCs w:val="26"/>
              </w:rPr>
              <w:t>Б</w:t>
            </w:r>
            <w:proofErr w:type="gramEnd"/>
            <w:r w:rsidR="00671B5B">
              <w:rPr>
                <w:rFonts w:ascii="Times New Roman" w:hAnsi="Times New Roman"/>
                <w:sz w:val="26"/>
                <w:szCs w:val="26"/>
              </w:rPr>
              <w:t>родница</w:t>
            </w:r>
            <w:proofErr w:type="spellEnd"/>
          </w:p>
          <w:p w:rsidR="00671B5B" w:rsidRPr="00680A4B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671B5B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="00671B5B">
              <w:rPr>
                <w:rFonts w:ascii="Times New Roman" w:hAnsi="Times New Roman"/>
                <w:sz w:val="26"/>
                <w:szCs w:val="26"/>
              </w:rPr>
              <w:t>алый</w:t>
            </w:r>
            <w:proofErr w:type="spellEnd"/>
            <w:r w:rsidR="00671B5B">
              <w:rPr>
                <w:rFonts w:ascii="Times New Roman" w:hAnsi="Times New Roman"/>
                <w:sz w:val="26"/>
                <w:szCs w:val="26"/>
              </w:rPr>
              <w:t xml:space="preserve"> Бор</w:t>
            </w:r>
          </w:p>
          <w:p w:rsidR="00671B5B" w:rsidRPr="00680A4B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671B5B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End"/>
            <w:r w:rsidR="00671B5B">
              <w:rPr>
                <w:rFonts w:ascii="Times New Roman" w:hAnsi="Times New Roman"/>
                <w:sz w:val="26"/>
                <w:szCs w:val="26"/>
              </w:rPr>
              <w:t>обрая</w:t>
            </w:r>
            <w:proofErr w:type="spellEnd"/>
            <w:r w:rsidR="00671B5B">
              <w:rPr>
                <w:rFonts w:ascii="Times New Roman" w:hAnsi="Times New Roman"/>
                <w:sz w:val="26"/>
                <w:szCs w:val="26"/>
              </w:rPr>
              <w:t xml:space="preserve"> Воля</w:t>
            </w:r>
          </w:p>
          <w:p w:rsidR="00671B5B" w:rsidRPr="00680A4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2" w:type="dxa"/>
          </w:tcPr>
          <w:p w:rsidR="00671B5B" w:rsidRPr="004557EC" w:rsidRDefault="00671B5B" w:rsidP="00CE77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57EC">
              <w:rPr>
                <w:rFonts w:ascii="Times New Roman" w:hAnsi="Times New Roman"/>
                <w:sz w:val="26"/>
                <w:szCs w:val="26"/>
              </w:rPr>
              <w:lastRenderedPageBreak/>
              <w:t>Стационарное обслуживание сельским КПП аг</w:t>
            </w:r>
            <w:proofErr w:type="gramStart"/>
            <w:r w:rsidRPr="004557EC">
              <w:rPr>
                <w:rFonts w:ascii="Times New Roman" w:hAnsi="Times New Roman"/>
                <w:sz w:val="26"/>
                <w:szCs w:val="26"/>
              </w:rPr>
              <w:t>.В</w:t>
            </w:r>
            <w:proofErr w:type="gramEnd"/>
            <w:r w:rsidRPr="004557EC">
              <w:rPr>
                <w:rFonts w:ascii="Times New Roman" w:hAnsi="Times New Roman"/>
                <w:sz w:val="26"/>
                <w:szCs w:val="26"/>
              </w:rPr>
              <w:t>улька-2</w:t>
            </w:r>
          </w:p>
          <w:p w:rsidR="00CE7735" w:rsidRDefault="00B0490C" w:rsidP="00CE77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557EC">
              <w:rPr>
                <w:rFonts w:ascii="Times New Roman" w:hAnsi="Times New Roman"/>
                <w:b/>
                <w:sz w:val="26"/>
                <w:szCs w:val="26"/>
              </w:rPr>
              <w:t>Режим работы:</w:t>
            </w:r>
          </w:p>
          <w:p w:rsidR="004557EC" w:rsidRPr="004557EC" w:rsidRDefault="00B0490C" w:rsidP="00CE77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557EC">
              <w:rPr>
                <w:rFonts w:ascii="Times New Roman" w:hAnsi="Times New Roman"/>
                <w:b/>
                <w:sz w:val="26"/>
                <w:szCs w:val="26"/>
              </w:rPr>
              <w:t xml:space="preserve">Вторник, четверг, пятница, суббота   </w:t>
            </w:r>
            <w:r w:rsidR="001C5E21">
              <w:rPr>
                <w:rFonts w:ascii="Times New Roman" w:hAnsi="Times New Roman"/>
                <w:b/>
                <w:sz w:val="26"/>
                <w:szCs w:val="26"/>
              </w:rPr>
              <w:t>9.00-16.00</w:t>
            </w:r>
            <w:r w:rsidRPr="004557EC">
              <w:rPr>
                <w:rFonts w:ascii="Times New Roman" w:hAnsi="Times New Roman"/>
                <w:b/>
                <w:sz w:val="26"/>
                <w:szCs w:val="26"/>
              </w:rPr>
              <w:t>;</w:t>
            </w:r>
            <w:r w:rsidR="000073C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557EC">
              <w:rPr>
                <w:rFonts w:ascii="Times New Roman" w:hAnsi="Times New Roman"/>
                <w:b/>
                <w:sz w:val="26"/>
                <w:szCs w:val="26"/>
              </w:rPr>
              <w:t>обед   12.00-13.00</w:t>
            </w:r>
          </w:p>
          <w:p w:rsidR="00B0490C" w:rsidRPr="004557EC" w:rsidRDefault="00B0490C" w:rsidP="00CE77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557EC">
              <w:rPr>
                <w:rFonts w:ascii="Times New Roman" w:hAnsi="Times New Roman"/>
                <w:b/>
                <w:sz w:val="26"/>
                <w:szCs w:val="26"/>
              </w:rPr>
              <w:t>Среда  11.00-18.00;</w:t>
            </w:r>
            <w:r w:rsidR="000073C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557EC">
              <w:rPr>
                <w:rFonts w:ascii="Times New Roman" w:hAnsi="Times New Roman"/>
                <w:b/>
                <w:sz w:val="26"/>
                <w:szCs w:val="26"/>
              </w:rPr>
              <w:t>обед 14.00-15.00</w:t>
            </w:r>
          </w:p>
          <w:p w:rsidR="00B0490C" w:rsidRDefault="00B0490C" w:rsidP="00CE77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557EC">
              <w:rPr>
                <w:rFonts w:ascii="Times New Roman" w:hAnsi="Times New Roman"/>
                <w:b/>
                <w:sz w:val="26"/>
                <w:szCs w:val="26"/>
              </w:rPr>
              <w:t>Воскресенье, понедельник – выходной</w:t>
            </w:r>
          </w:p>
          <w:p w:rsidR="001C5E21" w:rsidRDefault="001C5E21" w:rsidP="00CE77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71B5B" w:rsidRPr="004557EC" w:rsidRDefault="00671B5B" w:rsidP="00CE77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57EC">
              <w:rPr>
                <w:rFonts w:ascii="Times New Roman" w:hAnsi="Times New Roman"/>
                <w:sz w:val="26"/>
                <w:szCs w:val="26"/>
              </w:rPr>
              <w:t>Выездное обслуживание по графику 2 раза в месяц (при наличии заявок)</w:t>
            </w:r>
            <w:r w:rsidR="004040B0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B0490C" w:rsidRDefault="000073C3" w:rsidP="00CE77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1-ый и 3-ий вторник </w:t>
            </w:r>
            <w:r w:rsidR="004557EC">
              <w:rPr>
                <w:rFonts w:ascii="Times New Roman" w:hAnsi="Times New Roman"/>
                <w:sz w:val="26"/>
                <w:szCs w:val="26"/>
              </w:rPr>
              <w:t xml:space="preserve"> 15.00-16.00</w:t>
            </w:r>
          </w:p>
          <w:p w:rsidR="004557EC" w:rsidRDefault="004557EC" w:rsidP="00CE77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1-ый и 3-ий в</w:t>
            </w:r>
            <w:r w:rsidR="000073C3">
              <w:rPr>
                <w:rFonts w:ascii="Times New Roman" w:hAnsi="Times New Roman"/>
                <w:sz w:val="26"/>
                <w:szCs w:val="26"/>
              </w:rPr>
              <w:t xml:space="preserve">торник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16.00-17.00</w:t>
            </w:r>
          </w:p>
          <w:p w:rsidR="004557EC" w:rsidRDefault="000073C3" w:rsidP="00CE77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1-ый и 3-ий вторник </w:t>
            </w:r>
            <w:r w:rsidR="004557EC">
              <w:rPr>
                <w:rFonts w:ascii="Times New Roman" w:hAnsi="Times New Roman"/>
                <w:sz w:val="26"/>
                <w:szCs w:val="26"/>
              </w:rPr>
              <w:t xml:space="preserve"> 13.30-14.30</w:t>
            </w:r>
          </w:p>
          <w:p w:rsidR="004557EC" w:rsidRDefault="000073C3" w:rsidP="00CE77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1-ый и 3-ий вторник </w:t>
            </w:r>
            <w:r w:rsidR="004557EC">
              <w:rPr>
                <w:rFonts w:ascii="Times New Roman" w:hAnsi="Times New Roman"/>
                <w:sz w:val="26"/>
                <w:szCs w:val="26"/>
              </w:rPr>
              <w:t xml:space="preserve"> 09</w:t>
            </w:r>
            <w:r w:rsidR="00CE7735">
              <w:rPr>
                <w:rFonts w:ascii="Times New Roman" w:hAnsi="Times New Roman"/>
                <w:sz w:val="26"/>
                <w:szCs w:val="26"/>
              </w:rPr>
              <w:t>.00-10</w:t>
            </w:r>
            <w:r w:rsidR="004557EC">
              <w:rPr>
                <w:rFonts w:ascii="Times New Roman" w:hAnsi="Times New Roman"/>
                <w:sz w:val="26"/>
                <w:szCs w:val="26"/>
              </w:rPr>
              <w:t>.00</w:t>
            </w:r>
          </w:p>
          <w:p w:rsidR="004557EC" w:rsidRDefault="000073C3" w:rsidP="00CE77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1-ый и 3-ий вторник </w:t>
            </w:r>
            <w:r w:rsidR="00CE7735">
              <w:rPr>
                <w:rFonts w:ascii="Times New Roman" w:hAnsi="Times New Roman"/>
                <w:sz w:val="26"/>
                <w:szCs w:val="26"/>
              </w:rPr>
              <w:t>10.30-11.3</w:t>
            </w:r>
            <w:r w:rsidR="004557EC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4557EC" w:rsidRPr="00680A4B" w:rsidRDefault="000073C3" w:rsidP="00CE77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1-ый и 3-ий вторник </w:t>
            </w:r>
            <w:r w:rsidR="004557EC">
              <w:rPr>
                <w:rFonts w:ascii="Times New Roman" w:hAnsi="Times New Roman"/>
                <w:sz w:val="26"/>
                <w:szCs w:val="26"/>
              </w:rPr>
              <w:t xml:space="preserve"> 12.00-13.00</w:t>
            </w:r>
          </w:p>
        </w:tc>
        <w:tc>
          <w:tcPr>
            <w:tcW w:w="2916" w:type="dxa"/>
          </w:tcPr>
          <w:p w:rsidR="007C48B9" w:rsidRPr="00CE7735" w:rsidRDefault="007C48B9" w:rsidP="00815D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CE773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Ярохович</w:t>
            </w:r>
            <w:proofErr w:type="spellEnd"/>
            <w:r w:rsidRPr="00CE7735">
              <w:rPr>
                <w:rFonts w:ascii="Times New Roman" w:hAnsi="Times New Roman"/>
                <w:b/>
                <w:sz w:val="26"/>
                <w:szCs w:val="26"/>
              </w:rPr>
              <w:t xml:space="preserve"> Татьяна Константиновна</w:t>
            </w:r>
          </w:p>
          <w:p w:rsidR="007C48B9" w:rsidRPr="00CE7735" w:rsidRDefault="0020268D" w:rsidP="00815D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="007C48B9" w:rsidRPr="00CE7735">
              <w:rPr>
                <w:rFonts w:ascii="Times New Roman" w:hAnsi="Times New Roman"/>
                <w:b/>
                <w:sz w:val="26"/>
                <w:szCs w:val="26"/>
              </w:rPr>
              <w:t>ел. 9-63-76</w:t>
            </w:r>
          </w:p>
          <w:p w:rsidR="0020268D" w:rsidRDefault="007C48B9" w:rsidP="00815D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CE7735">
              <w:rPr>
                <w:rFonts w:ascii="Times New Roman" w:hAnsi="Times New Roman"/>
                <w:b/>
                <w:sz w:val="26"/>
                <w:szCs w:val="26"/>
              </w:rPr>
              <w:t>аг</w:t>
            </w:r>
            <w:proofErr w:type="spellEnd"/>
            <w:r w:rsidRPr="00CE7735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937F0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B0490C" w:rsidRPr="00CE7735">
              <w:rPr>
                <w:rFonts w:ascii="Times New Roman" w:hAnsi="Times New Roman"/>
                <w:b/>
                <w:sz w:val="26"/>
                <w:szCs w:val="26"/>
              </w:rPr>
              <w:t>Вулька</w:t>
            </w:r>
            <w:r w:rsidRPr="00CE7735">
              <w:rPr>
                <w:rFonts w:ascii="Times New Roman" w:hAnsi="Times New Roman"/>
                <w:b/>
                <w:sz w:val="26"/>
                <w:szCs w:val="26"/>
              </w:rPr>
              <w:t>-2</w:t>
            </w:r>
            <w:r w:rsidR="00B0490C" w:rsidRPr="00CE7735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937F07">
              <w:rPr>
                <w:rFonts w:ascii="Times New Roman" w:hAnsi="Times New Roman"/>
                <w:b/>
                <w:sz w:val="26"/>
                <w:szCs w:val="26"/>
              </w:rPr>
              <w:t xml:space="preserve">        </w:t>
            </w:r>
          </w:p>
          <w:p w:rsidR="00671B5B" w:rsidRPr="00680A4B" w:rsidRDefault="007C48B9" w:rsidP="00815DBA">
            <w:pPr>
              <w:spacing w:after="0" w:line="240" w:lineRule="auto"/>
              <w:jc w:val="both"/>
            </w:pPr>
            <w:r w:rsidRPr="00CE7735">
              <w:rPr>
                <w:rFonts w:ascii="Times New Roman" w:hAnsi="Times New Roman"/>
                <w:b/>
                <w:sz w:val="26"/>
                <w:szCs w:val="26"/>
              </w:rPr>
              <w:t>ул. Октябрьская, 16</w:t>
            </w:r>
          </w:p>
        </w:tc>
        <w:tc>
          <w:tcPr>
            <w:tcW w:w="3739" w:type="dxa"/>
          </w:tcPr>
          <w:p w:rsidR="00671B5B" w:rsidRPr="00680A4B" w:rsidRDefault="00671B5B" w:rsidP="00CE7735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ремонт швейных изделий</w:t>
            </w:r>
          </w:p>
          <w:p w:rsidR="00671B5B" w:rsidRPr="00680A4B" w:rsidRDefault="00671B5B" w:rsidP="00CE7735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671B5B" w:rsidRPr="00680A4B" w:rsidRDefault="00671B5B" w:rsidP="00CE7735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</w:p>
          <w:p w:rsidR="00671B5B" w:rsidRPr="00680A4B" w:rsidRDefault="00671B5B" w:rsidP="00CE7735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фотоуслуги</w:t>
            </w:r>
          </w:p>
          <w:p w:rsidR="00671B5B" w:rsidRPr="00680A4B" w:rsidRDefault="00671B5B" w:rsidP="00CE7735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прием заказов в  прачечную</w:t>
            </w:r>
          </w:p>
          <w:p w:rsidR="00671B5B" w:rsidRPr="00680A4B" w:rsidRDefault="00671B5B" w:rsidP="00CE7735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671B5B" w:rsidRPr="00680A4B" w:rsidRDefault="00671B5B" w:rsidP="00CE7735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изготовление ритуальных принадлежностей</w:t>
            </w:r>
          </w:p>
        </w:tc>
      </w:tr>
      <w:tr w:rsidR="00671B5B" w:rsidRPr="00CE338F" w:rsidTr="001C5E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7297" w:type="dxa"/>
          <w:trHeight w:val="141"/>
        </w:trPr>
        <w:tc>
          <w:tcPr>
            <w:tcW w:w="567" w:type="dxa"/>
          </w:tcPr>
          <w:p w:rsidR="00671B5B" w:rsidRPr="00680A4B" w:rsidRDefault="00671B5B" w:rsidP="00D100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001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  <w:p w:rsidR="00671B5B" w:rsidRPr="00680A4B" w:rsidRDefault="00671B5B" w:rsidP="00D100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1" w:type="dxa"/>
          </w:tcPr>
          <w:p w:rsidR="00671B5B" w:rsidRPr="00680A4B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671B5B" w:rsidRPr="009D5722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End"/>
            <w:r w:rsidR="00671B5B" w:rsidRPr="009D5722">
              <w:rPr>
                <w:rFonts w:ascii="Times New Roman" w:hAnsi="Times New Roman"/>
                <w:sz w:val="26"/>
                <w:szCs w:val="26"/>
              </w:rPr>
              <w:t>ворец</w:t>
            </w:r>
            <w:proofErr w:type="spellEnd"/>
          </w:p>
          <w:p w:rsidR="00671B5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671B5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CE7735" w:rsidRDefault="00CE7735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CE7735" w:rsidRDefault="00CE7735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CE7735" w:rsidRDefault="00CE7735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CE7735" w:rsidRDefault="00CE7735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073C3" w:rsidRPr="00680A4B" w:rsidRDefault="000073C3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15DBA" w:rsidRDefault="00815DBA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15DBA" w:rsidRDefault="00815DBA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671B5B" w:rsidRPr="00680A4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/>
                <w:sz w:val="26"/>
                <w:szCs w:val="26"/>
              </w:rPr>
              <w:t>Озерница</w:t>
            </w:r>
          </w:p>
          <w:p w:rsidR="00671B5B" w:rsidRPr="00680A4B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671B5B" w:rsidRPr="009D5722">
              <w:rPr>
                <w:rFonts w:ascii="Times New Roman" w:hAnsi="Times New Roman"/>
                <w:sz w:val="26"/>
                <w:szCs w:val="26"/>
              </w:rPr>
              <w:t>Б</w:t>
            </w:r>
            <w:proofErr w:type="gramEnd"/>
            <w:r w:rsidR="00671B5B" w:rsidRPr="009D5722">
              <w:rPr>
                <w:rFonts w:ascii="Times New Roman" w:hAnsi="Times New Roman"/>
                <w:sz w:val="26"/>
                <w:szCs w:val="26"/>
              </w:rPr>
              <w:t>орки</w:t>
            </w:r>
            <w:proofErr w:type="spellEnd"/>
          </w:p>
          <w:p w:rsidR="00671B5B" w:rsidRPr="00680A4B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671B5B">
              <w:rPr>
                <w:rFonts w:ascii="Times New Roman" w:hAnsi="Times New Roman"/>
                <w:sz w:val="26"/>
                <w:szCs w:val="26"/>
              </w:rPr>
              <w:t>Л</w:t>
            </w:r>
            <w:proofErr w:type="gramEnd"/>
            <w:r w:rsidR="00671B5B">
              <w:rPr>
                <w:rFonts w:ascii="Times New Roman" w:hAnsi="Times New Roman"/>
                <w:sz w:val="26"/>
                <w:szCs w:val="26"/>
              </w:rPr>
              <w:t>одино</w:t>
            </w:r>
            <w:proofErr w:type="spellEnd"/>
          </w:p>
          <w:p w:rsidR="00671B5B" w:rsidRPr="00680A4B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671B5B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End"/>
            <w:r w:rsidR="00671B5B">
              <w:rPr>
                <w:rFonts w:ascii="Times New Roman" w:hAnsi="Times New Roman"/>
                <w:sz w:val="26"/>
                <w:szCs w:val="26"/>
              </w:rPr>
              <w:t>ятлы</w:t>
            </w:r>
            <w:proofErr w:type="spellEnd"/>
          </w:p>
          <w:p w:rsidR="00671B5B" w:rsidRPr="00680A4B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671B5B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="00671B5B">
              <w:rPr>
                <w:rFonts w:ascii="Times New Roman" w:hAnsi="Times New Roman"/>
                <w:sz w:val="26"/>
                <w:szCs w:val="26"/>
              </w:rPr>
              <w:t>редиборье</w:t>
            </w:r>
            <w:proofErr w:type="spellEnd"/>
          </w:p>
          <w:p w:rsidR="00671B5B" w:rsidRPr="00680A4B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671B5B">
              <w:rPr>
                <w:rFonts w:ascii="Times New Roman" w:hAnsi="Times New Roman"/>
                <w:sz w:val="26"/>
                <w:szCs w:val="26"/>
              </w:rPr>
              <w:t>Я</w:t>
            </w:r>
            <w:proofErr w:type="gramEnd"/>
            <w:r w:rsidR="00671B5B">
              <w:rPr>
                <w:rFonts w:ascii="Times New Roman" w:hAnsi="Times New Roman"/>
                <w:sz w:val="26"/>
                <w:szCs w:val="26"/>
              </w:rPr>
              <w:t>ворово</w:t>
            </w:r>
            <w:proofErr w:type="spellEnd"/>
          </w:p>
          <w:p w:rsidR="00671B5B" w:rsidRPr="00680A4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80A4B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 w:rsidRPr="00680A4B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оле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71B5B" w:rsidRPr="00F6159A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671B5B">
              <w:rPr>
                <w:rFonts w:ascii="Times New Roman" w:hAnsi="Times New Roman"/>
                <w:sz w:val="26"/>
                <w:szCs w:val="26"/>
              </w:rPr>
              <w:t>Л</w:t>
            </w:r>
            <w:proofErr w:type="gramEnd"/>
            <w:r w:rsidR="00671B5B">
              <w:rPr>
                <w:rFonts w:ascii="Times New Roman" w:hAnsi="Times New Roman"/>
                <w:sz w:val="26"/>
                <w:szCs w:val="26"/>
              </w:rPr>
              <w:t>юбожердье</w:t>
            </w:r>
            <w:proofErr w:type="spellEnd"/>
          </w:p>
          <w:p w:rsidR="00671B5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акитно</w:t>
            </w:r>
            <w:proofErr w:type="spellEnd"/>
          </w:p>
          <w:p w:rsidR="00671B5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основка</w:t>
            </w:r>
            <w:proofErr w:type="spellEnd"/>
          </w:p>
          <w:p w:rsidR="00671B5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звинки</w:t>
            </w:r>
            <w:proofErr w:type="spellEnd"/>
          </w:p>
          <w:p w:rsidR="00671B5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жевки</w:t>
            </w:r>
            <w:proofErr w:type="spellEnd"/>
          </w:p>
          <w:p w:rsidR="00671B5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9D5722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9D5722">
              <w:rPr>
                <w:rFonts w:ascii="Times New Roman" w:hAnsi="Times New Roman"/>
                <w:sz w:val="26"/>
                <w:szCs w:val="26"/>
              </w:rPr>
              <w:t>ичин</w:t>
            </w:r>
            <w:proofErr w:type="spellEnd"/>
          </w:p>
          <w:p w:rsidR="00671B5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уповщина</w:t>
            </w:r>
            <w:proofErr w:type="spellEnd"/>
          </w:p>
          <w:p w:rsidR="00671B5B" w:rsidRPr="00680A4B" w:rsidRDefault="00671B5B" w:rsidP="004A752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юбачин</w:t>
            </w:r>
            <w:proofErr w:type="spellEnd"/>
          </w:p>
        </w:tc>
        <w:tc>
          <w:tcPr>
            <w:tcW w:w="5052" w:type="dxa"/>
          </w:tcPr>
          <w:p w:rsidR="00671B5B" w:rsidRPr="00B0490C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0490C">
              <w:rPr>
                <w:rFonts w:ascii="Times New Roman" w:hAnsi="Times New Roman"/>
                <w:sz w:val="26"/>
                <w:szCs w:val="26"/>
              </w:rPr>
              <w:t>Стационарное обслуживание сельским КПП</w:t>
            </w:r>
            <w:r w:rsidR="000235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0490C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gramStart"/>
            <w:r w:rsidRPr="00B0490C">
              <w:rPr>
                <w:rFonts w:ascii="Times New Roman" w:hAnsi="Times New Roman"/>
                <w:sz w:val="26"/>
                <w:szCs w:val="26"/>
              </w:rPr>
              <w:t>.Д</w:t>
            </w:r>
            <w:proofErr w:type="gramEnd"/>
            <w:r w:rsidRPr="00B0490C">
              <w:rPr>
                <w:rFonts w:ascii="Times New Roman" w:hAnsi="Times New Roman"/>
                <w:sz w:val="26"/>
                <w:szCs w:val="26"/>
              </w:rPr>
              <w:t>ворец</w:t>
            </w:r>
            <w:proofErr w:type="spellEnd"/>
          </w:p>
          <w:p w:rsidR="000073C3" w:rsidRDefault="00B0490C" w:rsidP="000073C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Режим работы:</w:t>
            </w:r>
          </w:p>
          <w:p w:rsidR="00B0490C" w:rsidRPr="00B0490C" w:rsidRDefault="00B0490C" w:rsidP="000073C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0490C">
              <w:rPr>
                <w:rFonts w:ascii="Times New Roman" w:hAnsi="Times New Roman"/>
                <w:b/>
                <w:sz w:val="26"/>
                <w:szCs w:val="26"/>
              </w:rPr>
              <w:t>Вторник, четверг, пятница, суббота   9.00-16.00</w:t>
            </w:r>
            <w:proofErr w:type="gramStart"/>
            <w:r w:rsidRPr="00B0490C">
              <w:rPr>
                <w:rFonts w:ascii="Times New Roman" w:hAnsi="Times New Roman"/>
                <w:b/>
                <w:sz w:val="26"/>
                <w:szCs w:val="26"/>
              </w:rPr>
              <w:t xml:space="preserve"> ;</w:t>
            </w:r>
            <w:proofErr w:type="gramEnd"/>
            <w:r w:rsidRPr="00B0490C">
              <w:rPr>
                <w:rFonts w:ascii="Times New Roman" w:hAnsi="Times New Roman"/>
                <w:b/>
                <w:sz w:val="26"/>
                <w:szCs w:val="26"/>
              </w:rPr>
              <w:t>обед   12.00-13.00</w:t>
            </w:r>
          </w:p>
          <w:p w:rsidR="00B0490C" w:rsidRPr="00B0490C" w:rsidRDefault="00B0490C" w:rsidP="000073C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0490C">
              <w:rPr>
                <w:rFonts w:ascii="Times New Roman" w:hAnsi="Times New Roman"/>
                <w:b/>
                <w:sz w:val="26"/>
                <w:szCs w:val="26"/>
              </w:rPr>
              <w:t>Среда  11.00-18.00;обед 14.00-15.00</w:t>
            </w:r>
          </w:p>
          <w:p w:rsidR="00B0490C" w:rsidRPr="00B0490C" w:rsidRDefault="00B0490C" w:rsidP="000073C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0490C">
              <w:rPr>
                <w:rFonts w:ascii="Times New Roman" w:hAnsi="Times New Roman"/>
                <w:b/>
                <w:sz w:val="26"/>
                <w:szCs w:val="26"/>
              </w:rPr>
              <w:t>Воскресенье, понедельник – выходной</w:t>
            </w:r>
          </w:p>
          <w:p w:rsidR="00671B5B" w:rsidRPr="00680A4B" w:rsidRDefault="00671B5B" w:rsidP="000073C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671B5B" w:rsidRDefault="00671B5B" w:rsidP="000073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680A4B">
              <w:rPr>
                <w:rFonts w:ascii="Times New Roman" w:hAnsi="Times New Roman"/>
                <w:sz w:val="26"/>
                <w:szCs w:val="26"/>
              </w:rPr>
              <w:t xml:space="preserve">ыездное обслуживание </w:t>
            </w:r>
            <w:r>
              <w:rPr>
                <w:rFonts w:ascii="Times New Roman" w:hAnsi="Times New Roman"/>
                <w:sz w:val="26"/>
                <w:szCs w:val="26"/>
              </w:rPr>
              <w:t>по графику 2 раза в месяц (при наличии заявок)</w:t>
            </w:r>
            <w:r w:rsidR="004040B0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0073C3" w:rsidRDefault="000073C3" w:rsidP="000073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2-ой и 4-ый четверг 13.40-11.20</w:t>
            </w:r>
          </w:p>
          <w:p w:rsidR="000073C3" w:rsidRDefault="000073C3" w:rsidP="000073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2-ой и 4-ый четверг </w:t>
            </w:r>
            <w:r w:rsidR="00D100B8">
              <w:rPr>
                <w:rFonts w:ascii="Times New Roman" w:hAnsi="Times New Roman"/>
                <w:sz w:val="26"/>
                <w:szCs w:val="26"/>
              </w:rPr>
              <w:t>08.3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D100B8">
              <w:rPr>
                <w:rFonts w:ascii="Times New Roman" w:hAnsi="Times New Roman"/>
                <w:sz w:val="26"/>
                <w:szCs w:val="26"/>
              </w:rPr>
              <w:t>-09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D100B8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0073C3" w:rsidRDefault="000073C3" w:rsidP="000073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2-ой и 4-ый четверг </w:t>
            </w:r>
            <w:r w:rsidR="00D100B8">
              <w:rPr>
                <w:rFonts w:ascii="Times New Roman" w:hAnsi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/>
                <w:sz w:val="26"/>
                <w:szCs w:val="26"/>
              </w:rPr>
              <w:t>.40-1</w:t>
            </w:r>
            <w:r w:rsidR="00D100B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.20</w:t>
            </w:r>
          </w:p>
          <w:p w:rsidR="000073C3" w:rsidRDefault="000073C3" w:rsidP="000073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2-ой и 4-ый четверг </w:t>
            </w:r>
            <w:r w:rsidR="00D100B8">
              <w:rPr>
                <w:rFonts w:ascii="Times New Roman" w:hAnsi="Times New Roman"/>
                <w:sz w:val="26"/>
                <w:szCs w:val="26"/>
              </w:rPr>
              <w:t>10.0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D100B8">
              <w:rPr>
                <w:rFonts w:ascii="Times New Roman" w:hAnsi="Times New Roman"/>
                <w:sz w:val="26"/>
                <w:szCs w:val="26"/>
              </w:rPr>
              <w:t>-10.3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0073C3" w:rsidRDefault="000073C3" w:rsidP="000073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2-ой и 4-ый четверг </w:t>
            </w:r>
            <w:r w:rsidR="00D100B8">
              <w:rPr>
                <w:rFonts w:ascii="Times New Roman" w:hAnsi="Times New Roman"/>
                <w:sz w:val="26"/>
                <w:szCs w:val="26"/>
              </w:rPr>
              <w:t>15.1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D100B8">
              <w:rPr>
                <w:rFonts w:ascii="Times New Roman" w:hAnsi="Times New Roman"/>
                <w:sz w:val="26"/>
                <w:szCs w:val="26"/>
              </w:rPr>
              <w:t>-16.0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0073C3" w:rsidRDefault="000073C3" w:rsidP="000073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2-ой и 4-ый четверг </w:t>
            </w:r>
            <w:r w:rsidR="00D100B8">
              <w:rPr>
                <w:rFonts w:ascii="Times New Roman" w:hAnsi="Times New Roman"/>
                <w:sz w:val="26"/>
                <w:szCs w:val="26"/>
              </w:rPr>
              <w:t>17.1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D100B8">
              <w:rPr>
                <w:rFonts w:ascii="Times New Roman" w:hAnsi="Times New Roman"/>
                <w:sz w:val="26"/>
                <w:szCs w:val="26"/>
              </w:rPr>
              <w:t>-18.0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0073C3" w:rsidRDefault="000073C3" w:rsidP="000073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2-ой и 4-ый четверг </w:t>
            </w:r>
            <w:r w:rsidR="00D100B8">
              <w:rPr>
                <w:rFonts w:ascii="Times New Roman" w:hAnsi="Times New Roman"/>
                <w:sz w:val="26"/>
                <w:szCs w:val="26"/>
              </w:rPr>
              <w:t>14.2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D100B8">
              <w:rPr>
                <w:rFonts w:ascii="Times New Roman" w:hAnsi="Times New Roman"/>
                <w:sz w:val="26"/>
                <w:szCs w:val="26"/>
              </w:rPr>
              <w:t>-15.0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0073C3" w:rsidRDefault="00D100B8" w:rsidP="000073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1-ый и 3-и</w:t>
            </w:r>
            <w:r w:rsidR="000073C3">
              <w:rPr>
                <w:rFonts w:ascii="Times New Roman" w:hAnsi="Times New Roman"/>
                <w:sz w:val="26"/>
                <w:szCs w:val="26"/>
              </w:rPr>
              <w:t xml:space="preserve">й четверг </w:t>
            </w:r>
            <w:r>
              <w:rPr>
                <w:rFonts w:ascii="Times New Roman" w:hAnsi="Times New Roman"/>
                <w:sz w:val="26"/>
                <w:szCs w:val="26"/>
              </w:rPr>
              <w:t>13.1</w:t>
            </w:r>
            <w:r w:rsidR="000073C3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-14.0</w:t>
            </w:r>
            <w:r w:rsidR="000073C3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0073C3" w:rsidRDefault="00D100B8" w:rsidP="000073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1-ый и 3-и</w:t>
            </w:r>
            <w:r w:rsidR="000073C3">
              <w:rPr>
                <w:rFonts w:ascii="Times New Roman" w:hAnsi="Times New Roman"/>
                <w:sz w:val="26"/>
                <w:szCs w:val="26"/>
              </w:rPr>
              <w:t xml:space="preserve">й четверг </w:t>
            </w:r>
            <w:r>
              <w:rPr>
                <w:rFonts w:ascii="Times New Roman" w:hAnsi="Times New Roman"/>
                <w:sz w:val="26"/>
                <w:szCs w:val="26"/>
              </w:rPr>
              <w:t>14.1</w:t>
            </w:r>
            <w:r w:rsidR="000073C3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-15.0</w:t>
            </w:r>
            <w:r w:rsidR="000073C3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0073C3" w:rsidRDefault="00D100B8" w:rsidP="000073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1-ый и 3-ий четверг 15.1</w:t>
            </w:r>
            <w:r w:rsidR="000073C3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-16.0</w:t>
            </w:r>
            <w:r w:rsidR="000073C3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0073C3" w:rsidRDefault="00D100B8" w:rsidP="000073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1-ый и 3-ий четверг 17.1</w:t>
            </w:r>
            <w:r w:rsidR="000073C3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-18.0</w:t>
            </w:r>
            <w:r w:rsidR="000073C3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0073C3" w:rsidRDefault="00D100B8" w:rsidP="000073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1-ый и 3-и</w:t>
            </w:r>
            <w:r w:rsidR="000073C3">
              <w:rPr>
                <w:rFonts w:ascii="Times New Roman" w:hAnsi="Times New Roman"/>
                <w:sz w:val="26"/>
                <w:szCs w:val="26"/>
              </w:rPr>
              <w:t xml:space="preserve">й четверг </w:t>
            </w:r>
            <w:r>
              <w:rPr>
                <w:rFonts w:ascii="Times New Roman" w:hAnsi="Times New Roman"/>
                <w:sz w:val="26"/>
                <w:szCs w:val="26"/>
              </w:rPr>
              <w:t>16.1</w:t>
            </w:r>
            <w:r w:rsidR="000073C3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-17.0</w:t>
            </w:r>
            <w:r w:rsidR="000073C3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0073C3" w:rsidRDefault="000073C3" w:rsidP="000073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2-ой и 4-ый четверг </w:t>
            </w:r>
            <w:r w:rsidR="00D100B8">
              <w:rPr>
                <w:rFonts w:ascii="Times New Roman" w:hAnsi="Times New Roman"/>
                <w:sz w:val="26"/>
                <w:szCs w:val="26"/>
              </w:rPr>
              <w:t>09.1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D100B8">
              <w:rPr>
                <w:rFonts w:ascii="Times New Roman" w:hAnsi="Times New Roman"/>
                <w:sz w:val="26"/>
                <w:szCs w:val="26"/>
              </w:rPr>
              <w:t>-09.5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0073C3" w:rsidRDefault="00361E66" w:rsidP="000073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2-ой и 4-ый четверг 10.40-11.3</w:t>
            </w:r>
            <w:r w:rsidR="000073C3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1C5E21" w:rsidRPr="00680A4B" w:rsidRDefault="000073C3" w:rsidP="000073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2-ой и 4-ый четверг </w:t>
            </w:r>
            <w:r w:rsidR="00D100B8">
              <w:rPr>
                <w:rFonts w:ascii="Times New Roman" w:hAnsi="Times New Roman"/>
                <w:sz w:val="26"/>
                <w:szCs w:val="26"/>
              </w:rPr>
              <w:t>12.3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D100B8">
              <w:rPr>
                <w:rFonts w:ascii="Times New Roman" w:hAnsi="Times New Roman"/>
                <w:sz w:val="26"/>
                <w:szCs w:val="26"/>
              </w:rPr>
              <w:t>-13.3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16" w:type="dxa"/>
          </w:tcPr>
          <w:p w:rsidR="007C48B9" w:rsidRPr="004557EC" w:rsidRDefault="007C48B9" w:rsidP="001C5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557EC">
              <w:rPr>
                <w:rFonts w:ascii="Times New Roman" w:hAnsi="Times New Roman"/>
                <w:b/>
                <w:sz w:val="26"/>
                <w:szCs w:val="26"/>
              </w:rPr>
              <w:t>Коваль  Галина Константиновна</w:t>
            </w:r>
          </w:p>
          <w:p w:rsidR="007C48B9" w:rsidRPr="004557EC" w:rsidRDefault="007C48B9" w:rsidP="001C5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557EC">
              <w:rPr>
                <w:rFonts w:ascii="Times New Roman" w:hAnsi="Times New Roman"/>
                <w:b/>
                <w:sz w:val="26"/>
                <w:szCs w:val="26"/>
              </w:rPr>
              <w:t>Тел. 9-34-10</w:t>
            </w:r>
          </w:p>
          <w:p w:rsidR="00937F07" w:rsidRDefault="00815DBA" w:rsidP="001C5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аг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937F07">
              <w:rPr>
                <w:rFonts w:ascii="Times New Roman" w:hAnsi="Times New Roman"/>
                <w:b/>
                <w:sz w:val="26"/>
                <w:szCs w:val="26"/>
              </w:rPr>
              <w:t>Д</w:t>
            </w:r>
            <w:proofErr w:type="gramEnd"/>
            <w:r w:rsidR="00937F07">
              <w:rPr>
                <w:rFonts w:ascii="Times New Roman" w:hAnsi="Times New Roman"/>
                <w:b/>
                <w:sz w:val="26"/>
                <w:szCs w:val="26"/>
              </w:rPr>
              <w:t>ворец</w:t>
            </w:r>
            <w:proofErr w:type="spellEnd"/>
            <w:r w:rsidR="00937F07">
              <w:rPr>
                <w:rFonts w:ascii="Times New Roman" w:hAnsi="Times New Roman"/>
                <w:b/>
                <w:sz w:val="26"/>
                <w:szCs w:val="26"/>
              </w:rPr>
              <w:t>,</w:t>
            </w:r>
          </w:p>
          <w:p w:rsidR="00671B5B" w:rsidRPr="00680A4B" w:rsidRDefault="007C48B9" w:rsidP="001C5E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57EC">
              <w:rPr>
                <w:rFonts w:ascii="Times New Roman" w:hAnsi="Times New Roman"/>
                <w:b/>
                <w:sz w:val="26"/>
                <w:szCs w:val="26"/>
              </w:rPr>
              <w:t>ул. Школьная, 6</w:t>
            </w:r>
          </w:p>
        </w:tc>
        <w:tc>
          <w:tcPr>
            <w:tcW w:w="3739" w:type="dxa"/>
          </w:tcPr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ремонт швейных изделий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фотоуслуги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прием заказов в  прачечную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671B5B" w:rsidRPr="00680A4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изготовление ритуальных принадлежностей</w:t>
            </w:r>
          </w:p>
        </w:tc>
      </w:tr>
      <w:tr w:rsidR="00671B5B" w:rsidRPr="00CE338F" w:rsidTr="001C5E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7297" w:type="dxa"/>
          <w:trHeight w:val="141"/>
        </w:trPr>
        <w:tc>
          <w:tcPr>
            <w:tcW w:w="567" w:type="dxa"/>
          </w:tcPr>
          <w:p w:rsidR="00671B5B" w:rsidRPr="00680A4B" w:rsidRDefault="00671B5B" w:rsidP="00D100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001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491" w:type="dxa"/>
          </w:tcPr>
          <w:p w:rsidR="00671B5B" w:rsidRDefault="001C5E21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671B5B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End"/>
            <w:r w:rsidR="00671B5B">
              <w:rPr>
                <w:rFonts w:ascii="Times New Roman" w:hAnsi="Times New Roman"/>
                <w:sz w:val="26"/>
                <w:szCs w:val="26"/>
              </w:rPr>
              <w:t>ятловичи</w:t>
            </w:r>
            <w:proofErr w:type="spellEnd"/>
          </w:p>
          <w:p w:rsidR="00671B5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671B5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361E66" w:rsidRDefault="00361E66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361E66" w:rsidRDefault="00361E66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361E66" w:rsidRDefault="00361E66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361E66" w:rsidRDefault="00361E66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4040B0" w:rsidRDefault="004040B0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15DBA" w:rsidRDefault="00815DBA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15DBA" w:rsidRDefault="00815DBA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671B5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уповцы</w:t>
            </w:r>
            <w:proofErr w:type="spellEnd"/>
          </w:p>
          <w:p w:rsidR="00671B5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оровцы</w:t>
            </w:r>
            <w:proofErr w:type="spellEnd"/>
          </w:p>
          <w:p w:rsidR="00671B5B" w:rsidRPr="00680A4B" w:rsidRDefault="00671B5B" w:rsidP="000235F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д.</w:t>
            </w:r>
            <w:r w:rsidR="00A81FD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</w:t>
            </w:r>
            <w:proofErr w:type="gramStart"/>
            <w:r w:rsidR="000235F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r w:rsidRPr="00B4732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</w:t>
            </w:r>
            <w:proofErr w:type="gramEnd"/>
            <w:r w:rsidRPr="00B4732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ятловичи</w:t>
            </w:r>
            <w:proofErr w:type="spellEnd"/>
          </w:p>
        </w:tc>
        <w:tc>
          <w:tcPr>
            <w:tcW w:w="5052" w:type="dxa"/>
          </w:tcPr>
          <w:p w:rsidR="00671B5B" w:rsidRPr="00680A4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Стационарное обслуживание </w:t>
            </w:r>
          </w:p>
          <w:p w:rsidR="00671B5B" w:rsidRDefault="00671B5B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сельским КПП </w:t>
            </w:r>
            <w:proofErr w:type="spellStart"/>
            <w:r w:rsidRPr="00680A4B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gramStart"/>
            <w:r w:rsidRPr="00680A4B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ятловичи</w:t>
            </w:r>
            <w:proofErr w:type="spellEnd"/>
          </w:p>
          <w:p w:rsidR="00361E66" w:rsidRPr="00361E66" w:rsidRDefault="00361E66" w:rsidP="00361E6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61E66">
              <w:rPr>
                <w:rFonts w:ascii="Times New Roman" w:hAnsi="Times New Roman"/>
                <w:b/>
                <w:sz w:val="26"/>
                <w:szCs w:val="26"/>
              </w:rPr>
              <w:t>Режим работы:</w:t>
            </w:r>
          </w:p>
          <w:p w:rsidR="00361E66" w:rsidRPr="00361E66" w:rsidRDefault="00361E66" w:rsidP="00361E6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61E66">
              <w:rPr>
                <w:rFonts w:ascii="Times New Roman" w:hAnsi="Times New Roman"/>
                <w:b/>
                <w:sz w:val="26"/>
                <w:szCs w:val="26"/>
              </w:rPr>
              <w:t xml:space="preserve">Вторник, четверг, пятница, суббота   </w:t>
            </w:r>
          </w:p>
          <w:p w:rsidR="00361E66" w:rsidRPr="00361E66" w:rsidRDefault="00815DBA" w:rsidP="00361E6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9.00-16.00</w:t>
            </w:r>
            <w:r w:rsidR="00361E66" w:rsidRPr="00361E66">
              <w:rPr>
                <w:rFonts w:ascii="Times New Roman" w:hAnsi="Times New Roman"/>
                <w:b/>
                <w:sz w:val="26"/>
                <w:szCs w:val="26"/>
              </w:rPr>
              <w:t>;обед   12.00-13.00</w:t>
            </w:r>
          </w:p>
          <w:p w:rsidR="00361E66" w:rsidRPr="00361E66" w:rsidRDefault="00361E66" w:rsidP="00361E6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61E66">
              <w:rPr>
                <w:rFonts w:ascii="Times New Roman" w:hAnsi="Times New Roman"/>
                <w:b/>
                <w:sz w:val="26"/>
                <w:szCs w:val="26"/>
              </w:rPr>
              <w:t>Среда  11.00-18.00;обед 14.00-15.00</w:t>
            </w:r>
          </w:p>
          <w:p w:rsidR="004040B0" w:rsidRDefault="00361E66" w:rsidP="00361E6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1E66">
              <w:rPr>
                <w:rFonts w:ascii="Times New Roman" w:hAnsi="Times New Roman"/>
                <w:b/>
                <w:sz w:val="26"/>
                <w:szCs w:val="26"/>
              </w:rPr>
              <w:t>Воскресенье, понедельник – выходной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040B0" w:rsidRDefault="004040B0" w:rsidP="00361E6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671B5B" w:rsidRDefault="00671B5B" w:rsidP="00361E6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680A4B">
              <w:rPr>
                <w:rFonts w:ascii="Times New Roman" w:hAnsi="Times New Roman"/>
                <w:sz w:val="26"/>
                <w:szCs w:val="26"/>
              </w:rPr>
              <w:t xml:space="preserve">ыездное обслуживание </w:t>
            </w:r>
            <w:r>
              <w:rPr>
                <w:rFonts w:ascii="Times New Roman" w:hAnsi="Times New Roman"/>
                <w:sz w:val="26"/>
                <w:szCs w:val="26"/>
              </w:rPr>
              <w:t>по графику 2 раза в месяц (при наличии заявок)</w:t>
            </w:r>
            <w:r w:rsidR="004040B0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61E66" w:rsidRDefault="00361E66" w:rsidP="00361E6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2-ая и 4-ая пятница 12.40-13.40</w:t>
            </w:r>
          </w:p>
          <w:p w:rsidR="00361E66" w:rsidRDefault="00361E66" w:rsidP="00361E6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2-ая и 4-ая пятница 09.-10.00</w:t>
            </w:r>
          </w:p>
          <w:p w:rsidR="00361E66" w:rsidRDefault="00361E66" w:rsidP="00361E6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2-ая и 4-ая пятница 11.30-12.30</w:t>
            </w:r>
          </w:p>
          <w:p w:rsidR="00815DBA" w:rsidRPr="00680A4B" w:rsidRDefault="00815DBA" w:rsidP="00361E6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6" w:type="dxa"/>
          </w:tcPr>
          <w:p w:rsidR="007C48B9" w:rsidRPr="004557EC" w:rsidRDefault="007C48B9" w:rsidP="001C5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557EC">
              <w:rPr>
                <w:rFonts w:ascii="Times New Roman" w:hAnsi="Times New Roman"/>
                <w:b/>
                <w:sz w:val="26"/>
                <w:szCs w:val="26"/>
              </w:rPr>
              <w:t>Косач Светлана Михайловна</w:t>
            </w:r>
          </w:p>
          <w:p w:rsidR="007C48B9" w:rsidRPr="004557EC" w:rsidRDefault="007C48B9" w:rsidP="001C5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557EC">
              <w:rPr>
                <w:rFonts w:ascii="Times New Roman" w:hAnsi="Times New Roman"/>
                <w:b/>
                <w:sz w:val="26"/>
                <w:szCs w:val="26"/>
              </w:rPr>
              <w:t>Тел. 9-21-07</w:t>
            </w:r>
          </w:p>
          <w:p w:rsidR="007C48B9" w:rsidRPr="004557EC" w:rsidRDefault="007C48B9" w:rsidP="001C5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557EC">
              <w:rPr>
                <w:rFonts w:ascii="Times New Roman" w:hAnsi="Times New Roman"/>
                <w:b/>
                <w:sz w:val="26"/>
                <w:szCs w:val="26"/>
              </w:rPr>
              <w:t>аг</w:t>
            </w:r>
            <w:proofErr w:type="gramStart"/>
            <w:r w:rsidRPr="004557EC">
              <w:rPr>
                <w:rFonts w:ascii="Times New Roman" w:hAnsi="Times New Roman"/>
                <w:b/>
                <w:sz w:val="26"/>
                <w:szCs w:val="26"/>
              </w:rPr>
              <w:t>.Д</w:t>
            </w:r>
            <w:proofErr w:type="gramEnd"/>
            <w:r w:rsidRPr="004557EC">
              <w:rPr>
                <w:rFonts w:ascii="Times New Roman" w:hAnsi="Times New Roman"/>
                <w:b/>
                <w:sz w:val="26"/>
                <w:szCs w:val="26"/>
              </w:rPr>
              <w:t>ятловичи</w:t>
            </w:r>
            <w:proofErr w:type="spellEnd"/>
            <w:r w:rsidRPr="004557EC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20268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20268D">
              <w:rPr>
                <w:rFonts w:ascii="Times New Roman" w:hAnsi="Times New Roman"/>
                <w:b/>
                <w:sz w:val="26"/>
                <w:szCs w:val="26"/>
              </w:rPr>
              <w:t>ул.</w:t>
            </w:r>
            <w:r w:rsidRPr="004557EC">
              <w:rPr>
                <w:rFonts w:ascii="Times New Roman" w:hAnsi="Times New Roman"/>
                <w:b/>
                <w:sz w:val="26"/>
                <w:szCs w:val="26"/>
              </w:rPr>
              <w:t>Коммунистическая</w:t>
            </w:r>
            <w:proofErr w:type="spellEnd"/>
            <w:r w:rsidRPr="004557EC">
              <w:rPr>
                <w:rFonts w:ascii="Times New Roman" w:hAnsi="Times New Roman"/>
                <w:b/>
                <w:sz w:val="26"/>
                <w:szCs w:val="26"/>
              </w:rPr>
              <w:t>, 7А</w:t>
            </w:r>
          </w:p>
          <w:p w:rsidR="007C48B9" w:rsidRDefault="007C48B9" w:rsidP="007C48B9">
            <w:pPr>
              <w:jc w:val="center"/>
              <w:rPr>
                <w:b/>
              </w:rPr>
            </w:pPr>
          </w:p>
          <w:p w:rsidR="00671B5B" w:rsidRDefault="00671B5B" w:rsidP="00D100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39" w:type="dxa"/>
          </w:tcPr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ремонт швейных изделий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фотоуслуги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прием заказов в  прачечную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изготовление ритуальных принадлежностей</w:t>
            </w:r>
          </w:p>
          <w:p w:rsidR="00671B5B" w:rsidRPr="00680A4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1B5B" w:rsidRPr="00CE338F" w:rsidTr="001C5E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7297" w:type="dxa"/>
          <w:trHeight w:val="141"/>
        </w:trPr>
        <w:tc>
          <w:tcPr>
            <w:tcW w:w="567" w:type="dxa"/>
          </w:tcPr>
          <w:p w:rsidR="00671B5B" w:rsidRPr="00680A4B" w:rsidRDefault="00671B5B" w:rsidP="00D100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00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491" w:type="dxa"/>
          </w:tcPr>
          <w:p w:rsidR="00671B5B" w:rsidRPr="00680A4B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671B5B">
              <w:rPr>
                <w:rFonts w:ascii="Times New Roman" w:hAnsi="Times New Roman"/>
                <w:sz w:val="26"/>
                <w:szCs w:val="26"/>
              </w:rPr>
              <w:t>Б</w:t>
            </w:r>
            <w:proofErr w:type="gramEnd"/>
            <w:r w:rsidR="00671B5B">
              <w:rPr>
                <w:rFonts w:ascii="Times New Roman" w:hAnsi="Times New Roman"/>
                <w:sz w:val="26"/>
                <w:szCs w:val="26"/>
              </w:rPr>
              <w:t>ольшие</w:t>
            </w:r>
            <w:proofErr w:type="spellEnd"/>
            <w:r w:rsidR="00671B5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71B5B">
              <w:rPr>
                <w:rFonts w:ascii="Times New Roman" w:hAnsi="Times New Roman"/>
                <w:sz w:val="26"/>
                <w:szCs w:val="26"/>
              </w:rPr>
              <w:t>Чучевичи</w:t>
            </w:r>
            <w:proofErr w:type="spellEnd"/>
          </w:p>
          <w:p w:rsidR="00671B5B" w:rsidRPr="00680A4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671B5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361E66" w:rsidRDefault="00361E66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361E66" w:rsidRDefault="00361E66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361E66" w:rsidRDefault="00361E66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C5E21" w:rsidRDefault="001C5E21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235F7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235F7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671B5B" w:rsidRPr="00680A4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/>
                <w:sz w:val="26"/>
                <w:szCs w:val="26"/>
              </w:rPr>
              <w:t>Боровики</w:t>
            </w:r>
          </w:p>
          <w:p w:rsidR="00671B5B" w:rsidRPr="00680A4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Кормуж</w:t>
            </w:r>
            <w:proofErr w:type="spellEnd"/>
          </w:p>
          <w:p w:rsidR="00671B5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/>
                <w:sz w:val="26"/>
                <w:szCs w:val="26"/>
              </w:rPr>
              <w:t>Луги</w:t>
            </w:r>
          </w:p>
          <w:p w:rsidR="00671B5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алые</w:t>
            </w:r>
            <w:proofErr w:type="spellEnd"/>
            <w:r w:rsidR="000235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Чучевичи</w:t>
            </w:r>
            <w:proofErr w:type="spellEnd"/>
          </w:p>
          <w:p w:rsidR="00671B5B" w:rsidRPr="000235F7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235F7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gramStart"/>
            <w:r w:rsidRPr="000235F7">
              <w:rPr>
                <w:rFonts w:ascii="Times New Roman" w:hAnsi="Times New Roman"/>
                <w:sz w:val="26"/>
                <w:szCs w:val="26"/>
              </w:rPr>
              <w:t>.В</w:t>
            </w:r>
            <w:proofErr w:type="gramEnd"/>
            <w:r w:rsidRPr="000235F7">
              <w:rPr>
                <w:rFonts w:ascii="Times New Roman" w:hAnsi="Times New Roman"/>
                <w:sz w:val="26"/>
                <w:szCs w:val="26"/>
              </w:rPr>
              <w:t>елута</w:t>
            </w:r>
            <w:proofErr w:type="spellEnd"/>
          </w:p>
          <w:p w:rsidR="00671B5B" w:rsidRPr="00680A4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7B87">
              <w:rPr>
                <w:rFonts w:ascii="Times New Roman" w:hAnsi="Times New Roman"/>
                <w:sz w:val="26"/>
                <w:szCs w:val="26"/>
              </w:rPr>
              <w:t>х</w:t>
            </w:r>
            <w:proofErr w:type="gramStart"/>
            <w:r w:rsidRPr="006B7B87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 w:rsidRPr="006B7B87">
              <w:rPr>
                <w:rFonts w:ascii="Times New Roman" w:hAnsi="Times New Roman"/>
                <w:sz w:val="26"/>
                <w:szCs w:val="26"/>
              </w:rPr>
              <w:t>ередел</w:t>
            </w:r>
            <w:proofErr w:type="spellEnd"/>
          </w:p>
        </w:tc>
        <w:tc>
          <w:tcPr>
            <w:tcW w:w="5052" w:type="dxa"/>
          </w:tcPr>
          <w:p w:rsidR="00671B5B" w:rsidRPr="00680A4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Стационарное обслуживание </w:t>
            </w:r>
          </w:p>
          <w:p w:rsidR="00671B5B" w:rsidRPr="00680A4B" w:rsidRDefault="00671B5B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сельским КПП </w:t>
            </w:r>
            <w:proofErr w:type="spellStart"/>
            <w:r w:rsidRPr="00680A4B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gramStart"/>
            <w:r w:rsidRPr="00680A4B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ольшие</w:t>
            </w:r>
            <w:proofErr w:type="spellEnd"/>
            <w:r w:rsidR="000235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Чучевичи</w:t>
            </w:r>
            <w:proofErr w:type="spellEnd"/>
          </w:p>
          <w:p w:rsidR="00361E66" w:rsidRPr="00361E66" w:rsidRDefault="00361E66" w:rsidP="00361E6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61E66">
              <w:rPr>
                <w:rFonts w:ascii="Times New Roman" w:hAnsi="Times New Roman"/>
                <w:b/>
                <w:sz w:val="26"/>
                <w:szCs w:val="26"/>
              </w:rPr>
              <w:t>Режим работы:</w:t>
            </w:r>
          </w:p>
          <w:p w:rsidR="00361E66" w:rsidRPr="00361E66" w:rsidRDefault="00361E66" w:rsidP="00361E6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61E66">
              <w:rPr>
                <w:rFonts w:ascii="Times New Roman" w:hAnsi="Times New Roman"/>
                <w:b/>
                <w:sz w:val="26"/>
                <w:szCs w:val="26"/>
              </w:rPr>
              <w:t xml:space="preserve">Вторник, четверг, пятница, суббота   </w:t>
            </w:r>
          </w:p>
          <w:p w:rsidR="00361E66" w:rsidRPr="00361E66" w:rsidRDefault="00361E66" w:rsidP="00361E6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61E66">
              <w:rPr>
                <w:rFonts w:ascii="Times New Roman" w:hAnsi="Times New Roman"/>
                <w:b/>
                <w:sz w:val="26"/>
                <w:szCs w:val="26"/>
              </w:rPr>
              <w:t xml:space="preserve"> 9.00-16.00;обед   12.00-13.00</w:t>
            </w:r>
          </w:p>
          <w:p w:rsidR="00361E66" w:rsidRPr="00361E66" w:rsidRDefault="00361E66" w:rsidP="00361E6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61E66">
              <w:rPr>
                <w:rFonts w:ascii="Times New Roman" w:hAnsi="Times New Roman"/>
                <w:b/>
                <w:sz w:val="26"/>
                <w:szCs w:val="26"/>
              </w:rPr>
              <w:t xml:space="preserve">Среда  11.00-18.00;обед </w:t>
            </w:r>
            <w:r w:rsidR="001C5E2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61E66">
              <w:rPr>
                <w:rFonts w:ascii="Times New Roman" w:hAnsi="Times New Roman"/>
                <w:b/>
                <w:sz w:val="26"/>
                <w:szCs w:val="26"/>
              </w:rPr>
              <w:t>14.00-15.00</w:t>
            </w:r>
          </w:p>
          <w:p w:rsidR="00671B5B" w:rsidRDefault="00361E66" w:rsidP="00361E6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61E66">
              <w:rPr>
                <w:rFonts w:ascii="Times New Roman" w:hAnsi="Times New Roman"/>
                <w:b/>
                <w:sz w:val="26"/>
                <w:szCs w:val="26"/>
              </w:rPr>
              <w:t>Воскресенье, понедельник – выходной</w:t>
            </w:r>
          </w:p>
          <w:p w:rsidR="001C5E21" w:rsidRDefault="001C5E21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71B5B" w:rsidRDefault="00671B5B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680A4B">
              <w:rPr>
                <w:rFonts w:ascii="Times New Roman" w:hAnsi="Times New Roman"/>
                <w:sz w:val="26"/>
                <w:szCs w:val="26"/>
              </w:rPr>
              <w:t xml:space="preserve">ыездное обслуживание </w:t>
            </w:r>
            <w:r>
              <w:rPr>
                <w:rFonts w:ascii="Times New Roman" w:hAnsi="Times New Roman"/>
                <w:sz w:val="26"/>
                <w:szCs w:val="26"/>
              </w:rPr>
              <w:t>по графику 2 раза в месяц (при наличии заявок)</w:t>
            </w:r>
          </w:p>
          <w:p w:rsidR="00361E66" w:rsidRDefault="00361E66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1-ая и 3-я пятница 09.-10.00</w:t>
            </w:r>
          </w:p>
          <w:p w:rsidR="00361E66" w:rsidRDefault="00361E66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1-ая и 3-я пятница 10.30-11.30</w:t>
            </w:r>
          </w:p>
          <w:p w:rsidR="00361E66" w:rsidRDefault="00361E66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1-ая и 3-я пятница 12.00-13.00</w:t>
            </w:r>
          </w:p>
          <w:p w:rsidR="00361E66" w:rsidRDefault="00361E66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1-ая и 3-я пятница 13.30-14.30</w:t>
            </w:r>
          </w:p>
          <w:p w:rsidR="00361E66" w:rsidRDefault="00361E66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1-ая и 3-я пятница 15.00-15.45</w:t>
            </w:r>
          </w:p>
          <w:p w:rsidR="00361E66" w:rsidRDefault="00361E66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1-ая и 3-я пятница 16.00-16.45</w:t>
            </w:r>
          </w:p>
          <w:p w:rsidR="000235F7" w:rsidRPr="00680A4B" w:rsidRDefault="000235F7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6" w:type="dxa"/>
          </w:tcPr>
          <w:p w:rsidR="007C48B9" w:rsidRPr="004557EC" w:rsidRDefault="007C48B9" w:rsidP="001C5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557EC">
              <w:rPr>
                <w:rFonts w:ascii="Times New Roman" w:hAnsi="Times New Roman"/>
                <w:b/>
                <w:sz w:val="26"/>
                <w:szCs w:val="26"/>
              </w:rPr>
              <w:t>Макоед</w:t>
            </w:r>
            <w:proofErr w:type="spellEnd"/>
            <w:r w:rsidRPr="004557EC">
              <w:rPr>
                <w:rFonts w:ascii="Times New Roman" w:hAnsi="Times New Roman"/>
                <w:b/>
                <w:sz w:val="26"/>
                <w:szCs w:val="26"/>
              </w:rPr>
              <w:t xml:space="preserve"> Светлана Александровна</w:t>
            </w:r>
          </w:p>
          <w:p w:rsidR="007C48B9" w:rsidRPr="004557EC" w:rsidRDefault="007C48B9" w:rsidP="001C5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557EC">
              <w:rPr>
                <w:rFonts w:ascii="Times New Roman" w:hAnsi="Times New Roman"/>
                <w:b/>
                <w:sz w:val="26"/>
                <w:szCs w:val="26"/>
              </w:rPr>
              <w:t>Тел. 9</w:t>
            </w:r>
            <w:r w:rsidR="000235F7">
              <w:rPr>
                <w:rFonts w:ascii="Times New Roman" w:hAnsi="Times New Roman"/>
                <w:b/>
                <w:sz w:val="26"/>
                <w:szCs w:val="26"/>
              </w:rPr>
              <w:t>-5</w:t>
            </w:r>
            <w:r w:rsidRPr="004557EC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="000235F7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4557EC">
              <w:rPr>
                <w:rFonts w:ascii="Times New Roman" w:hAnsi="Times New Roman"/>
                <w:b/>
                <w:sz w:val="26"/>
                <w:szCs w:val="26"/>
              </w:rPr>
              <w:t>47</w:t>
            </w:r>
          </w:p>
          <w:p w:rsidR="007C48B9" w:rsidRPr="004557EC" w:rsidRDefault="001C5E21" w:rsidP="001C5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аг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7C48B9" w:rsidRPr="004557EC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proofErr w:type="gramEnd"/>
            <w:r w:rsidR="007C48B9" w:rsidRPr="004557EC">
              <w:rPr>
                <w:rFonts w:ascii="Times New Roman" w:hAnsi="Times New Roman"/>
                <w:b/>
                <w:sz w:val="26"/>
                <w:szCs w:val="26"/>
              </w:rPr>
              <w:t>ольшие</w:t>
            </w:r>
            <w:proofErr w:type="spellEnd"/>
            <w:r w:rsidR="007C48B9" w:rsidRPr="004557E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7C48B9" w:rsidRPr="004557EC">
              <w:rPr>
                <w:rFonts w:ascii="Times New Roman" w:hAnsi="Times New Roman"/>
                <w:b/>
                <w:sz w:val="26"/>
                <w:szCs w:val="26"/>
              </w:rPr>
              <w:t>Чучевичи</w:t>
            </w:r>
            <w:proofErr w:type="spellEnd"/>
            <w:r w:rsidR="007C48B9" w:rsidRPr="004557EC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</w:p>
          <w:p w:rsidR="00671B5B" w:rsidRPr="00680A4B" w:rsidRDefault="007C48B9" w:rsidP="001C5E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57EC">
              <w:rPr>
                <w:rFonts w:ascii="Times New Roman" w:hAnsi="Times New Roman"/>
                <w:b/>
                <w:sz w:val="26"/>
                <w:szCs w:val="26"/>
              </w:rPr>
              <w:t>ул. Советская, 4</w:t>
            </w:r>
          </w:p>
        </w:tc>
        <w:tc>
          <w:tcPr>
            <w:tcW w:w="3739" w:type="dxa"/>
          </w:tcPr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ремонт швейных изделий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фотоуслуги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прием заказов в  прачечную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671B5B" w:rsidRPr="00680A4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изготовление ритуальных принадлежностей</w:t>
            </w:r>
          </w:p>
        </w:tc>
      </w:tr>
      <w:tr w:rsidR="00671B5B" w:rsidRPr="00CE338F" w:rsidTr="001C5E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7297" w:type="dxa"/>
          <w:trHeight w:val="141"/>
        </w:trPr>
        <w:tc>
          <w:tcPr>
            <w:tcW w:w="567" w:type="dxa"/>
          </w:tcPr>
          <w:p w:rsidR="00671B5B" w:rsidRPr="00680A4B" w:rsidRDefault="00671B5B" w:rsidP="00D100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001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491" w:type="dxa"/>
          </w:tcPr>
          <w:p w:rsidR="00671B5B" w:rsidRPr="00680A4B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671B5B">
              <w:rPr>
                <w:rFonts w:ascii="Times New Roman" w:hAnsi="Times New Roman"/>
                <w:sz w:val="26"/>
                <w:szCs w:val="26"/>
              </w:rPr>
              <w:t>К</w:t>
            </w:r>
            <w:proofErr w:type="gramEnd"/>
            <w:r w:rsidR="00671B5B">
              <w:rPr>
                <w:rFonts w:ascii="Times New Roman" w:hAnsi="Times New Roman"/>
                <w:sz w:val="26"/>
                <w:szCs w:val="26"/>
              </w:rPr>
              <w:t>ожан</w:t>
            </w:r>
            <w:proofErr w:type="spellEnd"/>
            <w:r w:rsidR="00671B5B">
              <w:rPr>
                <w:rFonts w:ascii="Times New Roman" w:hAnsi="Times New Roman"/>
                <w:sz w:val="26"/>
                <w:szCs w:val="26"/>
              </w:rPr>
              <w:t>-Городок</w:t>
            </w:r>
          </w:p>
          <w:p w:rsidR="00671B5B" w:rsidRPr="00680A4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671B5B" w:rsidRPr="00680A4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671B5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361E66" w:rsidRDefault="00361E66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361E66" w:rsidRDefault="00361E66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361E66" w:rsidRDefault="00361E66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361E66" w:rsidRDefault="00361E66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15DBA" w:rsidRDefault="00815DBA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15DBA" w:rsidRDefault="00815DBA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671B5B" w:rsidRPr="00680A4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Бабы </w:t>
            </w:r>
          </w:p>
          <w:p w:rsidR="00671B5B" w:rsidRPr="00680A4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Дребск</w:t>
            </w:r>
            <w:proofErr w:type="spellEnd"/>
          </w:p>
          <w:p w:rsidR="00671B5B" w:rsidRPr="00680A4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Подморочное</w:t>
            </w:r>
            <w:proofErr w:type="spellEnd"/>
          </w:p>
          <w:p w:rsidR="00671B5B" w:rsidRPr="00680A4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Цна</w:t>
            </w:r>
            <w:proofErr w:type="spellEnd"/>
          </w:p>
          <w:p w:rsidR="00671B5B" w:rsidRPr="00680A4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Оборки </w:t>
            </w:r>
          </w:p>
          <w:p w:rsidR="00671B5B" w:rsidRPr="00680A4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2" w:type="dxa"/>
          </w:tcPr>
          <w:p w:rsidR="00671B5B" w:rsidRPr="00680A4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Стационарное обслуживание сельским КПП </w:t>
            </w:r>
            <w:proofErr w:type="spellStart"/>
            <w:r w:rsidRPr="00680A4B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gramStart"/>
            <w:r w:rsidRPr="00680A4B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ожан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-Городок</w:t>
            </w:r>
          </w:p>
          <w:p w:rsidR="00361E66" w:rsidRPr="00361E66" w:rsidRDefault="00361E66" w:rsidP="00361E6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61E66">
              <w:rPr>
                <w:rFonts w:ascii="Times New Roman" w:hAnsi="Times New Roman"/>
                <w:b/>
                <w:sz w:val="26"/>
                <w:szCs w:val="26"/>
              </w:rPr>
              <w:t>Режим работы:</w:t>
            </w:r>
          </w:p>
          <w:p w:rsidR="00361E66" w:rsidRPr="00361E66" w:rsidRDefault="00361E66" w:rsidP="00361E6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61E66">
              <w:rPr>
                <w:rFonts w:ascii="Times New Roman" w:hAnsi="Times New Roman"/>
                <w:b/>
                <w:sz w:val="26"/>
                <w:szCs w:val="26"/>
              </w:rPr>
              <w:t xml:space="preserve">Вторник, четверг, пятница, суббота   </w:t>
            </w:r>
          </w:p>
          <w:p w:rsidR="00361E66" w:rsidRPr="00361E66" w:rsidRDefault="00815DBA" w:rsidP="00361E6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9.00-16.00</w:t>
            </w:r>
            <w:r w:rsidR="00361E66" w:rsidRPr="00361E66">
              <w:rPr>
                <w:rFonts w:ascii="Times New Roman" w:hAnsi="Times New Roman"/>
                <w:b/>
                <w:sz w:val="26"/>
                <w:szCs w:val="26"/>
              </w:rPr>
              <w:t>;обед   12.00-13.00</w:t>
            </w:r>
          </w:p>
          <w:p w:rsidR="00361E66" w:rsidRPr="00361E66" w:rsidRDefault="00361E66" w:rsidP="00361E6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61E66">
              <w:rPr>
                <w:rFonts w:ascii="Times New Roman" w:hAnsi="Times New Roman"/>
                <w:b/>
                <w:sz w:val="26"/>
                <w:szCs w:val="26"/>
              </w:rPr>
              <w:t>Среда  11.00-18.00;обед 14.00-15.00</w:t>
            </w:r>
          </w:p>
          <w:p w:rsidR="00361E66" w:rsidRPr="00361E66" w:rsidRDefault="00361E66" w:rsidP="00361E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1E66">
              <w:rPr>
                <w:rFonts w:ascii="Times New Roman" w:hAnsi="Times New Roman"/>
                <w:b/>
                <w:sz w:val="26"/>
                <w:szCs w:val="26"/>
              </w:rPr>
              <w:t>Воскресенье, понедельник – выходной</w:t>
            </w:r>
          </w:p>
          <w:p w:rsidR="00671B5B" w:rsidRDefault="00671B5B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71B5B" w:rsidRDefault="00671B5B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680A4B">
              <w:rPr>
                <w:rFonts w:ascii="Times New Roman" w:hAnsi="Times New Roman"/>
                <w:sz w:val="26"/>
                <w:szCs w:val="26"/>
              </w:rPr>
              <w:t xml:space="preserve">ыездное обслуживание </w:t>
            </w:r>
            <w:r>
              <w:rPr>
                <w:rFonts w:ascii="Times New Roman" w:hAnsi="Times New Roman"/>
                <w:sz w:val="26"/>
                <w:szCs w:val="26"/>
              </w:rPr>
              <w:t>по графику 2 раза в месяц (при наличии заявок)</w:t>
            </w:r>
            <w:r w:rsidR="004040B0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1A78DB" w:rsidRDefault="001A78DB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1-ый и 3-ий четверг 09.00-09.30</w:t>
            </w:r>
          </w:p>
          <w:p w:rsidR="001A78DB" w:rsidRDefault="001A78DB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1-ый и 3-ий четверг 09.40-10.20</w:t>
            </w:r>
          </w:p>
          <w:p w:rsidR="001A78DB" w:rsidRDefault="001A78DB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1-ый и 3-ий четверг 11.10-12.00</w:t>
            </w:r>
          </w:p>
          <w:p w:rsidR="001A78DB" w:rsidRDefault="001A78DB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1-ый и 3-ий четверг 12.10-13.00</w:t>
            </w:r>
          </w:p>
          <w:p w:rsidR="001A78DB" w:rsidRPr="00680A4B" w:rsidRDefault="001A78DB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1-ый и 3-ий четверг 10.30-11.00</w:t>
            </w:r>
          </w:p>
        </w:tc>
        <w:tc>
          <w:tcPr>
            <w:tcW w:w="2916" w:type="dxa"/>
          </w:tcPr>
          <w:p w:rsidR="007C48B9" w:rsidRPr="004557EC" w:rsidRDefault="00534E99" w:rsidP="001C5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Коротыш Татьяна Ивановна</w:t>
            </w:r>
          </w:p>
          <w:p w:rsidR="007C48B9" w:rsidRPr="004557EC" w:rsidRDefault="007C48B9" w:rsidP="001C5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557EC">
              <w:rPr>
                <w:rFonts w:ascii="Times New Roman" w:hAnsi="Times New Roman"/>
                <w:b/>
                <w:sz w:val="26"/>
                <w:szCs w:val="26"/>
              </w:rPr>
              <w:t xml:space="preserve">Тел. </w:t>
            </w:r>
            <w:r w:rsidR="003F4472">
              <w:rPr>
                <w:rFonts w:ascii="Times New Roman" w:hAnsi="Times New Roman"/>
                <w:b/>
                <w:sz w:val="26"/>
                <w:szCs w:val="26"/>
              </w:rPr>
              <w:t>9-42-51</w:t>
            </w:r>
          </w:p>
          <w:p w:rsidR="001C5E21" w:rsidRDefault="004040B0" w:rsidP="001C5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аг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534E99">
              <w:rPr>
                <w:rFonts w:ascii="Times New Roman" w:hAnsi="Times New Roman"/>
                <w:b/>
                <w:sz w:val="26"/>
                <w:szCs w:val="26"/>
              </w:rPr>
              <w:t>К</w:t>
            </w:r>
            <w:proofErr w:type="gramEnd"/>
            <w:r w:rsidR="00534E99">
              <w:rPr>
                <w:rFonts w:ascii="Times New Roman" w:hAnsi="Times New Roman"/>
                <w:b/>
                <w:sz w:val="26"/>
                <w:szCs w:val="26"/>
              </w:rPr>
              <w:t>ожан</w:t>
            </w:r>
            <w:proofErr w:type="spellEnd"/>
            <w:r w:rsidR="00534E99">
              <w:rPr>
                <w:rFonts w:ascii="Times New Roman" w:hAnsi="Times New Roman"/>
                <w:b/>
                <w:sz w:val="26"/>
                <w:szCs w:val="26"/>
              </w:rPr>
              <w:t>-Городок</w:t>
            </w:r>
            <w:r w:rsidR="007C48B9" w:rsidRPr="004557EC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</w:p>
          <w:p w:rsidR="00671B5B" w:rsidRPr="00680A4B" w:rsidRDefault="007C48B9" w:rsidP="00534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57EC">
              <w:rPr>
                <w:rFonts w:ascii="Times New Roman" w:hAnsi="Times New Roman"/>
                <w:b/>
                <w:sz w:val="26"/>
                <w:szCs w:val="26"/>
              </w:rPr>
              <w:t xml:space="preserve">ул. </w:t>
            </w:r>
            <w:proofErr w:type="spellStart"/>
            <w:r w:rsidR="00534E99">
              <w:rPr>
                <w:rFonts w:ascii="Times New Roman" w:hAnsi="Times New Roman"/>
                <w:b/>
                <w:sz w:val="26"/>
                <w:szCs w:val="26"/>
              </w:rPr>
              <w:t>Гимбатова</w:t>
            </w:r>
            <w:proofErr w:type="spellEnd"/>
            <w:r w:rsidRPr="004557EC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="00534E9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3739" w:type="dxa"/>
          </w:tcPr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ремонт швейных изделий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фотоуслуги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прием заказов в  прачечную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671B5B" w:rsidRPr="00680A4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изготовление ритуальных принадлежностей</w:t>
            </w:r>
          </w:p>
        </w:tc>
      </w:tr>
      <w:tr w:rsidR="00671B5B" w:rsidRPr="00CE338F" w:rsidTr="008763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7297" w:type="dxa"/>
          <w:trHeight w:val="56"/>
        </w:trPr>
        <w:tc>
          <w:tcPr>
            <w:tcW w:w="567" w:type="dxa"/>
          </w:tcPr>
          <w:p w:rsidR="00671B5B" w:rsidRPr="006B7B87" w:rsidRDefault="00671B5B" w:rsidP="00D100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53000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491" w:type="dxa"/>
          </w:tcPr>
          <w:p w:rsidR="00671B5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680A4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Бостынь</w:t>
            </w:r>
          </w:p>
          <w:p w:rsidR="005620C6" w:rsidRDefault="005620C6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5620C6" w:rsidRDefault="005620C6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5620C6" w:rsidRDefault="005620C6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5620C6" w:rsidRDefault="005620C6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465389" w:rsidRDefault="00465389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15DBA" w:rsidRDefault="00815DBA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15DBA" w:rsidRDefault="00815DBA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235F7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5620C6" w:rsidRDefault="005620C6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остынь</w:t>
            </w:r>
            <w:proofErr w:type="spellEnd"/>
          </w:p>
          <w:p w:rsidR="00671B5B" w:rsidRPr="00B033EB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671B5B" w:rsidRPr="00B033EB">
              <w:rPr>
                <w:rFonts w:ascii="Times New Roman" w:hAnsi="Times New Roman"/>
                <w:sz w:val="26"/>
                <w:szCs w:val="26"/>
              </w:rPr>
              <w:t>Л</w:t>
            </w:r>
            <w:proofErr w:type="gramEnd"/>
            <w:r w:rsidR="00671B5B" w:rsidRPr="00B033EB">
              <w:rPr>
                <w:rFonts w:ascii="Times New Roman" w:hAnsi="Times New Roman"/>
                <w:sz w:val="26"/>
                <w:szCs w:val="26"/>
              </w:rPr>
              <w:t>юща</w:t>
            </w:r>
            <w:proofErr w:type="spellEnd"/>
          </w:p>
          <w:p w:rsidR="00671B5B" w:rsidRPr="00B033EB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671B5B" w:rsidRPr="00B033EB">
              <w:rPr>
                <w:rFonts w:ascii="Times New Roman" w:hAnsi="Times New Roman"/>
                <w:sz w:val="26"/>
                <w:szCs w:val="26"/>
              </w:rPr>
              <w:t>Н</w:t>
            </w:r>
            <w:proofErr w:type="gramEnd"/>
            <w:r w:rsidR="00671B5B" w:rsidRPr="00B033EB">
              <w:rPr>
                <w:rFonts w:ascii="Times New Roman" w:hAnsi="Times New Roman"/>
                <w:sz w:val="26"/>
                <w:szCs w:val="26"/>
              </w:rPr>
              <w:t>овоселки</w:t>
            </w:r>
            <w:proofErr w:type="spellEnd"/>
          </w:p>
          <w:p w:rsidR="00671B5B" w:rsidRPr="00B033EB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671B5B" w:rsidRPr="00B033EB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="00671B5B" w:rsidRPr="00B033EB">
              <w:rPr>
                <w:rFonts w:ascii="Times New Roman" w:hAnsi="Times New Roman"/>
                <w:sz w:val="26"/>
                <w:szCs w:val="26"/>
              </w:rPr>
              <w:t>ышни</w:t>
            </w:r>
            <w:proofErr w:type="spellEnd"/>
          </w:p>
          <w:p w:rsidR="00671B5B" w:rsidRPr="00B033EB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671B5B" w:rsidRPr="00B033EB">
              <w:rPr>
                <w:rFonts w:ascii="Times New Roman" w:hAnsi="Times New Roman"/>
                <w:sz w:val="26"/>
                <w:szCs w:val="26"/>
              </w:rPr>
              <w:t>К</w:t>
            </w:r>
            <w:proofErr w:type="gramEnd"/>
            <w:r w:rsidR="00671B5B" w:rsidRPr="00B033EB">
              <w:rPr>
                <w:rFonts w:ascii="Times New Roman" w:hAnsi="Times New Roman"/>
                <w:sz w:val="26"/>
                <w:szCs w:val="26"/>
              </w:rPr>
              <w:t>ривяч</w:t>
            </w:r>
            <w:proofErr w:type="spellEnd"/>
          </w:p>
          <w:p w:rsidR="00876349" w:rsidRPr="00876349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671B5B" w:rsidRPr="00B033EB">
              <w:rPr>
                <w:rFonts w:ascii="Times New Roman" w:hAnsi="Times New Roman"/>
                <w:sz w:val="26"/>
                <w:szCs w:val="26"/>
              </w:rPr>
              <w:t>З</w:t>
            </w:r>
            <w:proofErr w:type="gramEnd"/>
            <w:r w:rsidR="00671B5B" w:rsidRPr="00B033EB">
              <w:rPr>
                <w:rFonts w:ascii="Times New Roman" w:hAnsi="Times New Roman"/>
                <w:sz w:val="26"/>
                <w:szCs w:val="26"/>
              </w:rPr>
              <w:t>амошье</w:t>
            </w:r>
            <w:proofErr w:type="spellEnd"/>
          </w:p>
        </w:tc>
        <w:tc>
          <w:tcPr>
            <w:tcW w:w="5052" w:type="dxa"/>
          </w:tcPr>
          <w:p w:rsidR="00671B5B" w:rsidRPr="00CA6DA8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A6DA8">
              <w:rPr>
                <w:rFonts w:ascii="Times New Roman" w:hAnsi="Times New Roman"/>
                <w:sz w:val="26"/>
                <w:szCs w:val="26"/>
              </w:rPr>
              <w:t xml:space="preserve">Стационарное обслуживание </w:t>
            </w:r>
          </w:p>
          <w:p w:rsidR="00671B5B" w:rsidRDefault="00977A58" w:rsidP="00CA6DA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(мастерская)</w:t>
            </w:r>
          </w:p>
          <w:p w:rsidR="00465389" w:rsidRPr="00361E66" w:rsidRDefault="00465389" w:rsidP="0046538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61E66">
              <w:rPr>
                <w:rFonts w:ascii="Times New Roman" w:hAnsi="Times New Roman"/>
                <w:b/>
                <w:sz w:val="26"/>
                <w:szCs w:val="26"/>
              </w:rPr>
              <w:t>Режим работы:</w:t>
            </w:r>
          </w:p>
          <w:p w:rsidR="00465389" w:rsidRPr="00361E66" w:rsidRDefault="00465389" w:rsidP="0046538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Вторник-</w:t>
            </w:r>
            <w:r w:rsidRPr="00361E66">
              <w:rPr>
                <w:rFonts w:ascii="Times New Roman" w:hAnsi="Times New Roman"/>
                <w:b/>
                <w:sz w:val="26"/>
                <w:szCs w:val="26"/>
              </w:rPr>
              <w:t xml:space="preserve">суббота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8.00-15.00 без обеда</w:t>
            </w:r>
          </w:p>
          <w:p w:rsidR="00465389" w:rsidRPr="00465389" w:rsidRDefault="00465389" w:rsidP="0046538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61E66">
              <w:rPr>
                <w:rFonts w:ascii="Times New Roman" w:hAnsi="Times New Roman"/>
                <w:b/>
                <w:sz w:val="26"/>
                <w:szCs w:val="26"/>
              </w:rPr>
              <w:t>Воскресенье, понедельник – выходной</w:t>
            </w:r>
          </w:p>
          <w:p w:rsidR="00671B5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235F7" w:rsidRPr="00B033EB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A78D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680A4B">
              <w:rPr>
                <w:rFonts w:ascii="Times New Roman" w:hAnsi="Times New Roman"/>
                <w:sz w:val="26"/>
                <w:szCs w:val="26"/>
              </w:rPr>
              <w:t xml:space="preserve">ыездное обслуживание </w:t>
            </w:r>
            <w:r>
              <w:rPr>
                <w:rFonts w:ascii="Times New Roman" w:hAnsi="Times New Roman"/>
                <w:sz w:val="26"/>
                <w:szCs w:val="26"/>
              </w:rPr>
              <w:t>по графику 2 раза в месяц (при наличии заявок)</w:t>
            </w:r>
            <w:r w:rsidR="004040B0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1A78DB" w:rsidRDefault="001A78D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2-ой и 4-ый вторник 14.00-14.30</w:t>
            </w:r>
          </w:p>
          <w:p w:rsidR="001A78DB" w:rsidRDefault="001A78D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2-ой и 4-ый вторник 14.50-15.20</w:t>
            </w:r>
          </w:p>
          <w:p w:rsidR="001A78DB" w:rsidRDefault="001A78D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2-ой и 4-ый вторник 15.40-16.10</w:t>
            </w:r>
          </w:p>
          <w:p w:rsidR="001A78DB" w:rsidRDefault="001A78D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2-ой и 4-ый вторник</w:t>
            </w:r>
            <w:r w:rsidR="00BA65BB">
              <w:rPr>
                <w:rFonts w:ascii="Times New Roman" w:hAnsi="Times New Roman"/>
                <w:sz w:val="26"/>
                <w:szCs w:val="26"/>
              </w:rPr>
              <w:t xml:space="preserve">  16</w:t>
            </w:r>
            <w:r w:rsidR="00315A3A">
              <w:rPr>
                <w:rFonts w:ascii="Times New Roman" w:hAnsi="Times New Roman"/>
                <w:sz w:val="26"/>
                <w:szCs w:val="26"/>
              </w:rPr>
              <w:t>.</w:t>
            </w:r>
            <w:r w:rsidR="00BA65BB">
              <w:rPr>
                <w:rFonts w:ascii="Times New Roman" w:hAnsi="Times New Roman"/>
                <w:sz w:val="26"/>
                <w:szCs w:val="26"/>
              </w:rPr>
              <w:t>2</w:t>
            </w:r>
            <w:r w:rsidR="00315A3A">
              <w:rPr>
                <w:rFonts w:ascii="Times New Roman" w:hAnsi="Times New Roman"/>
                <w:sz w:val="26"/>
                <w:szCs w:val="26"/>
              </w:rPr>
              <w:t>0-1</w:t>
            </w:r>
            <w:r w:rsidR="00BA65BB">
              <w:rPr>
                <w:rFonts w:ascii="Times New Roman" w:hAnsi="Times New Roman"/>
                <w:sz w:val="26"/>
                <w:szCs w:val="26"/>
              </w:rPr>
              <w:t>6</w:t>
            </w:r>
            <w:r w:rsidR="00315A3A">
              <w:rPr>
                <w:rFonts w:ascii="Times New Roman" w:hAnsi="Times New Roman"/>
                <w:sz w:val="26"/>
                <w:szCs w:val="26"/>
              </w:rPr>
              <w:t>.</w:t>
            </w:r>
            <w:r w:rsidR="00BA65BB">
              <w:rPr>
                <w:rFonts w:ascii="Times New Roman" w:hAnsi="Times New Roman"/>
                <w:sz w:val="26"/>
                <w:szCs w:val="26"/>
              </w:rPr>
              <w:t>4</w:t>
            </w:r>
            <w:r w:rsidR="00315A3A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1A78DB" w:rsidRDefault="001A78D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2-ой и 4-ый вторник</w:t>
            </w:r>
            <w:r w:rsidR="00315A3A">
              <w:rPr>
                <w:rFonts w:ascii="Times New Roman" w:hAnsi="Times New Roman"/>
                <w:sz w:val="26"/>
                <w:szCs w:val="26"/>
              </w:rPr>
              <w:t xml:space="preserve"> 1</w:t>
            </w:r>
            <w:r w:rsidR="00BA65BB">
              <w:rPr>
                <w:rFonts w:ascii="Times New Roman" w:hAnsi="Times New Roman"/>
                <w:sz w:val="26"/>
                <w:szCs w:val="26"/>
              </w:rPr>
              <w:t>6</w:t>
            </w:r>
            <w:r w:rsidR="00315A3A">
              <w:rPr>
                <w:rFonts w:ascii="Times New Roman" w:hAnsi="Times New Roman"/>
                <w:sz w:val="26"/>
                <w:szCs w:val="26"/>
              </w:rPr>
              <w:t>.</w:t>
            </w:r>
            <w:r w:rsidR="00BA65BB">
              <w:rPr>
                <w:rFonts w:ascii="Times New Roman" w:hAnsi="Times New Roman"/>
                <w:sz w:val="26"/>
                <w:szCs w:val="26"/>
              </w:rPr>
              <w:t>50-17</w:t>
            </w:r>
            <w:r w:rsidR="00315A3A">
              <w:rPr>
                <w:rFonts w:ascii="Times New Roman" w:hAnsi="Times New Roman"/>
                <w:sz w:val="26"/>
                <w:szCs w:val="26"/>
              </w:rPr>
              <w:t>.</w:t>
            </w:r>
            <w:r w:rsidR="00BA65BB">
              <w:rPr>
                <w:rFonts w:ascii="Times New Roman" w:hAnsi="Times New Roman"/>
                <w:sz w:val="26"/>
                <w:szCs w:val="26"/>
              </w:rPr>
              <w:t>1</w:t>
            </w:r>
            <w:r w:rsidR="00315A3A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815DBA" w:rsidRPr="00680A4B" w:rsidRDefault="001A78D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2-ой и 4-ый вторник</w:t>
            </w:r>
            <w:r w:rsidR="00315A3A">
              <w:rPr>
                <w:rFonts w:ascii="Times New Roman" w:hAnsi="Times New Roman"/>
                <w:sz w:val="26"/>
                <w:szCs w:val="26"/>
              </w:rPr>
              <w:t xml:space="preserve"> 1</w:t>
            </w:r>
            <w:r w:rsidR="00BA65BB">
              <w:rPr>
                <w:rFonts w:ascii="Times New Roman" w:hAnsi="Times New Roman"/>
                <w:sz w:val="26"/>
                <w:szCs w:val="26"/>
              </w:rPr>
              <w:t>7</w:t>
            </w:r>
            <w:r w:rsidR="00315A3A">
              <w:rPr>
                <w:rFonts w:ascii="Times New Roman" w:hAnsi="Times New Roman"/>
                <w:sz w:val="26"/>
                <w:szCs w:val="26"/>
              </w:rPr>
              <w:t>.</w:t>
            </w:r>
            <w:r w:rsidR="00BA65BB">
              <w:rPr>
                <w:rFonts w:ascii="Times New Roman" w:hAnsi="Times New Roman"/>
                <w:sz w:val="26"/>
                <w:szCs w:val="26"/>
              </w:rPr>
              <w:t>2</w:t>
            </w:r>
            <w:r w:rsidR="00315A3A">
              <w:rPr>
                <w:rFonts w:ascii="Times New Roman" w:hAnsi="Times New Roman"/>
                <w:sz w:val="26"/>
                <w:szCs w:val="26"/>
              </w:rPr>
              <w:t>0-</w:t>
            </w:r>
            <w:r w:rsidR="00BA65BB">
              <w:rPr>
                <w:rFonts w:ascii="Times New Roman" w:hAnsi="Times New Roman"/>
                <w:sz w:val="26"/>
                <w:szCs w:val="26"/>
              </w:rPr>
              <w:t>17</w:t>
            </w:r>
            <w:r w:rsidR="00315A3A">
              <w:rPr>
                <w:rFonts w:ascii="Times New Roman" w:hAnsi="Times New Roman"/>
                <w:sz w:val="26"/>
                <w:szCs w:val="26"/>
              </w:rPr>
              <w:t>.40</w:t>
            </w:r>
          </w:p>
        </w:tc>
        <w:tc>
          <w:tcPr>
            <w:tcW w:w="2916" w:type="dxa"/>
          </w:tcPr>
          <w:p w:rsidR="00671B5B" w:rsidRPr="00534E99" w:rsidRDefault="00671B5B" w:rsidP="00AB2970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C48B9" w:rsidRPr="00534E99">
              <w:rPr>
                <w:rFonts w:ascii="Times New Roman" w:hAnsi="Times New Roman"/>
                <w:b/>
                <w:sz w:val="26"/>
                <w:szCs w:val="26"/>
              </w:rPr>
              <w:t>ЧПУП «Каменный двор Ганцевичи»</w:t>
            </w:r>
          </w:p>
          <w:p w:rsidR="00A90A04" w:rsidRDefault="00671B5B" w:rsidP="00AB2970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4E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465389" w:rsidRPr="00534E99">
              <w:rPr>
                <w:rFonts w:ascii="Times New Roman" w:hAnsi="Times New Roman"/>
                <w:b/>
                <w:sz w:val="26"/>
                <w:szCs w:val="26"/>
              </w:rPr>
              <w:t>+375</w:t>
            </w:r>
            <w:r w:rsidR="0020268D" w:rsidRPr="00534E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465389" w:rsidRPr="00534E99">
              <w:rPr>
                <w:rFonts w:ascii="Times New Roman" w:hAnsi="Times New Roman"/>
                <w:b/>
                <w:sz w:val="26"/>
                <w:szCs w:val="26"/>
              </w:rPr>
              <w:t>44</w:t>
            </w:r>
            <w:r w:rsidR="0020268D" w:rsidRPr="00534E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465389" w:rsidRPr="00534E99">
              <w:rPr>
                <w:rFonts w:ascii="Times New Roman" w:hAnsi="Times New Roman"/>
                <w:b/>
                <w:sz w:val="26"/>
                <w:szCs w:val="26"/>
              </w:rPr>
              <w:t>465</w:t>
            </w:r>
            <w:r w:rsidR="0020268D" w:rsidRPr="00534E99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="00465389" w:rsidRPr="00534E99">
              <w:rPr>
                <w:rFonts w:ascii="Times New Roman" w:hAnsi="Times New Roman"/>
                <w:b/>
                <w:sz w:val="26"/>
                <w:szCs w:val="26"/>
              </w:rPr>
              <w:t>35</w:t>
            </w:r>
            <w:r w:rsidR="0020268D" w:rsidRPr="00534E99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="00465389" w:rsidRPr="00534E99">
              <w:rPr>
                <w:rFonts w:ascii="Times New Roman" w:hAnsi="Times New Roman"/>
                <w:b/>
                <w:sz w:val="26"/>
                <w:szCs w:val="26"/>
              </w:rPr>
              <w:t>90</w:t>
            </w:r>
            <w:r w:rsidR="00876349">
              <w:rPr>
                <w:rFonts w:ascii="Times New Roman" w:hAnsi="Times New Roman"/>
                <w:b/>
                <w:sz w:val="26"/>
                <w:szCs w:val="26"/>
              </w:rPr>
              <w:t>,</w:t>
            </w:r>
          </w:p>
          <w:p w:rsidR="00876349" w:rsidRPr="00534E99" w:rsidRDefault="00876349" w:rsidP="00AB2970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76349">
              <w:rPr>
                <w:rFonts w:ascii="Times New Roman" w:hAnsi="Times New Roman"/>
                <w:b/>
                <w:sz w:val="26"/>
                <w:szCs w:val="26"/>
              </w:rPr>
              <w:t>+375 29 666-79-72</w:t>
            </w:r>
          </w:p>
          <w:p w:rsidR="00534E99" w:rsidRDefault="00534E99" w:rsidP="00AB2970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4E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E99">
              <w:rPr>
                <w:rFonts w:ascii="Times New Roman" w:hAnsi="Times New Roman"/>
                <w:b/>
                <w:sz w:val="26"/>
                <w:szCs w:val="26"/>
              </w:rPr>
              <w:t>аг</w:t>
            </w:r>
            <w:proofErr w:type="gramStart"/>
            <w:r w:rsidRPr="00534E99">
              <w:rPr>
                <w:rFonts w:ascii="Times New Roman" w:hAnsi="Times New Roman"/>
                <w:b/>
                <w:sz w:val="26"/>
                <w:szCs w:val="26"/>
              </w:rPr>
              <w:t>.Б</w:t>
            </w:r>
            <w:proofErr w:type="gramEnd"/>
            <w:r w:rsidRPr="00534E99">
              <w:rPr>
                <w:rFonts w:ascii="Times New Roman" w:hAnsi="Times New Roman"/>
                <w:b/>
                <w:sz w:val="26"/>
                <w:szCs w:val="26"/>
              </w:rPr>
              <w:t>остынь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</w:p>
          <w:p w:rsidR="00534E99" w:rsidRPr="00534E99" w:rsidRDefault="00534E99" w:rsidP="00AB2970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ул.</w:t>
            </w:r>
            <w:r>
              <w:t xml:space="preserve"> </w:t>
            </w:r>
            <w:r w:rsidR="0046302A">
              <w:rPr>
                <w:rFonts w:ascii="Times New Roman" w:hAnsi="Times New Roman"/>
                <w:b/>
                <w:sz w:val="26"/>
                <w:szCs w:val="26"/>
              </w:rPr>
              <w:t xml:space="preserve">Октябрьская, </w:t>
            </w:r>
            <w:bookmarkStart w:id="0" w:name="_GoBack"/>
            <w:bookmarkEnd w:id="0"/>
            <w:r w:rsidRPr="00534E99">
              <w:rPr>
                <w:rFonts w:ascii="Times New Roman" w:hAnsi="Times New Roman"/>
                <w:b/>
                <w:sz w:val="26"/>
                <w:szCs w:val="26"/>
              </w:rPr>
              <w:t>33</w:t>
            </w:r>
          </w:p>
          <w:p w:rsidR="00465389" w:rsidRDefault="00465389" w:rsidP="001A78D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C48B9" w:rsidRPr="004557EC" w:rsidRDefault="007C48B9" w:rsidP="001C5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557EC">
              <w:rPr>
                <w:rFonts w:ascii="Times New Roman" w:hAnsi="Times New Roman"/>
                <w:b/>
                <w:sz w:val="26"/>
                <w:szCs w:val="26"/>
              </w:rPr>
              <w:t>Яблуновская</w:t>
            </w:r>
            <w:proofErr w:type="spellEnd"/>
            <w:r w:rsidRPr="004557EC">
              <w:rPr>
                <w:rFonts w:ascii="Times New Roman" w:hAnsi="Times New Roman"/>
                <w:b/>
                <w:sz w:val="26"/>
                <w:szCs w:val="26"/>
              </w:rPr>
              <w:t xml:space="preserve"> Татьяна Ивановна</w:t>
            </w:r>
          </w:p>
          <w:p w:rsidR="007C48B9" w:rsidRPr="004557EC" w:rsidRDefault="007C48B9" w:rsidP="001C5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557EC">
              <w:rPr>
                <w:rFonts w:ascii="Times New Roman" w:hAnsi="Times New Roman"/>
                <w:b/>
                <w:sz w:val="26"/>
                <w:szCs w:val="26"/>
              </w:rPr>
              <w:t>Тел. 2-76-79</w:t>
            </w:r>
          </w:p>
          <w:p w:rsidR="001C5E21" w:rsidRDefault="001C5E21" w:rsidP="001C5E21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4040B0">
              <w:rPr>
                <w:rFonts w:ascii="Times New Roman" w:hAnsi="Times New Roman"/>
                <w:b/>
                <w:sz w:val="26"/>
                <w:szCs w:val="26"/>
              </w:rPr>
              <w:t>г. Лунинец</w:t>
            </w:r>
            <w:r w:rsidR="007C48B9" w:rsidRPr="004557EC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</w:p>
          <w:p w:rsidR="007C48B9" w:rsidRPr="00680A4B" w:rsidRDefault="001C5E21" w:rsidP="001C5E21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7C48B9" w:rsidRPr="004557EC">
              <w:rPr>
                <w:rFonts w:ascii="Times New Roman" w:hAnsi="Times New Roman"/>
                <w:b/>
                <w:sz w:val="26"/>
                <w:szCs w:val="26"/>
              </w:rPr>
              <w:t>ул. Красная, 115</w:t>
            </w:r>
          </w:p>
        </w:tc>
        <w:tc>
          <w:tcPr>
            <w:tcW w:w="3739" w:type="dxa"/>
          </w:tcPr>
          <w:p w:rsid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ремонт швейных изделий</w:t>
            </w:r>
          </w:p>
          <w:p w:rsid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изготовление ритуальных принадлежностей</w:t>
            </w:r>
          </w:p>
          <w:p w:rsid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20268D" w:rsidRDefault="0020268D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20268D" w:rsidRDefault="0020268D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235F7" w:rsidRDefault="000235F7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фотоуслуги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прием заказов в  прачечную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671B5B" w:rsidRPr="00680A4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1B5B" w:rsidRPr="00CE338F" w:rsidTr="001C5E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7297" w:type="dxa"/>
          <w:trHeight w:val="141"/>
        </w:trPr>
        <w:tc>
          <w:tcPr>
            <w:tcW w:w="567" w:type="dxa"/>
          </w:tcPr>
          <w:p w:rsidR="00671B5B" w:rsidRPr="00680A4B" w:rsidRDefault="00671B5B" w:rsidP="00D100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001"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  <w:p w:rsidR="00671B5B" w:rsidRPr="00680A4B" w:rsidRDefault="00671B5B" w:rsidP="00D100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1" w:type="dxa"/>
          </w:tcPr>
          <w:p w:rsidR="00671B5B" w:rsidRPr="00680A4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Участок бытового обслуживания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унинец</w:t>
            </w:r>
            <w:proofErr w:type="spellEnd"/>
          </w:p>
          <w:p w:rsidR="00671B5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671B5B" w:rsidRPr="00680A4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gramStart"/>
            <w:r w:rsidR="000235F7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улька-1</w:t>
            </w:r>
          </w:p>
          <w:p w:rsidR="00671B5B" w:rsidRPr="00680A4B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671B5B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End"/>
            <w:r w:rsidR="00671B5B">
              <w:rPr>
                <w:rFonts w:ascii="Times New Roman" w:hAnsi="Times New Roman"/>
                <w:sz w:val="26"/>
                <w:szCs w:val="26"/>
              </w:rPr>
              <w:t>убовка</w:t>
            </w:r>
            <w:proofErr w:type="spellEnd"/>
          </w:p>
          <w:p w:rsidR="00671B5B" w:rsidRPr="00680A4B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671B5B">
              <w:rPr>
                <w:rFonts w:ascii="Times New Roman" w:hAnsi="Times New Roman"/>
                <w:sz w:val="26"/>
                <w:szCs w:val="26"/>
              </w:rPr>
              <w:t>Л</w:t>
            </w:r>
            <w:proofErr w:type="gramEnd"/>
            <w:r w:rsidR="00671B5B">
              <w:rPr>
                <w:rFonts w:ascii="Times New Roman" w:hAnsi="Times New Roman"/>
                <w:sz w:val="26"/>
                <w:szCs w:val="26"/>
              </w:rPr>
              <w:t>обча</w:t>
            </w:r>
            <w:proofErr w:type="spellEnd"/>
          </w:p>
          <w:p w:rsidR="00671B5B" w:rsidRPr="00680A4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gramStart"/>
            <w:r w:rsidR="000235F7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унин</w:t>
            </w:r>
            <w:proofErr w:type="spellEnd"/>
          </w:p>
          <w:p w:rsidR="00671B5B" w:rsidRPr="00680A4B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671B5B"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  <w:r w:rsidR="00671B5B">
              <w:rPr>
                <w:rFonts w:ascii="Times New Roman" w:hAnsi="Times New Roman"/>
                <w:sz w:val="26"/>
                <w:szCs w:val="26"/>
              </w:rPr>
              <w:t>елесница</w:t>
            </w:r>
            <w:proofErr w:type="spellEnd"/>
          </w:p>
          <w:p w:rsidR="00671B5B" w:rsidRPr="00680A4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gramStart"/>
            <w:r w:rsidR="000235F7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олесский</w:t>
            </w:r>
            <w:proofErr w:type="spellEnd"/>
          </w:p>
        </w:tc>
        <w:tc>
          <w:tcPr>
            <w:tcW w:w="5052" w:type="dxa"/>
          </w:tcPr>
          <w:p w:rsidR="000235F7" w:rsidRDefault="000235F7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235F7" w:rsidRDefault="000235F7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65389" w:rsidRDefault="00671B5B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680A4B">
              <w:rPr>
                <w:rFonts w:ascii="Times New Roman" w:hAnsi="Times New Roman"/>
                <w:sz w:val="26"/>
                <w:szCs w:val="26"/>
              </w:rPr>
              <w:t xml:space="preserve">ыездное обслуживание </w:t>
            </w:r>
            <w:r>
              <w:rPr>
                <w:rFonts w:ascii="Times New Roman" w:hAnsi="Times New Roman"/>
                <w:sz w:val="26"/>
                <w:szCs w:val="26"/>
              </w:rPr>
              <w:t>по графику 2 раза в месяц (при наличии заявок)</w:t>
            </w:r>
            <w:r w:rsidR="004040B0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1A78DB" w:rsidRDefault="001A78DB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2-ая и 4-ая среда 09.00-10.00</w:t>
            </w:r>
          </w:p>
          <w:p w:rsidR="001A78DB" w:rsidRDefault="001A78DB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2-ая и 4-ая среда 15.10-16.10</w:t>
            </w:r>
          </w:p>
          <w:p w:rsidR="001A78DB" w:rsidRDefault="001A78DB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2-ая и 4-ая среда 14.00-15.00</w:t>
            </w:r>
          </w:p>
          <w:p w:rsidR="001A78DB" w:rsidRDefault="001A78DB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2-ая и 4-ая среда 12.45-13.45</w:t>
            </w:r>
          </w:p>
          <w:p w:rsidR="001A78DB" w:rsidRDefault="001A78DB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2-ая и 4-ая среда 11.30-12.30</w:t>
            </w:r>
          </w:p>
          <w:p w:rsidR="001A78DB" w:rsidRDefault="001A78DB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2-ая и 4-ая среда 10.20-11.20</w:t>
            </w:r>
          </w:p>
          <w:p w:rsidR="00815DBA" w:rsidRPr="00680A4B" w:rsidRDefault="00815DBA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6" w:type="dxa"/>
          </w:tcPr>
          <w:p w:rsidR="007C48B9" w:rsidRPr="004557EC" w:rsidRDefault="007C48B9" w:rsidP="001C5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557EC">
              <w:rPr>
                <w:rFonts w:ascii="Times New Roman" w:hAnsi="Times New Roman"/>
                <w:b/>
                <w:sz w:val="26"/>
                <w:szCs w:val="26"/>
              </w:rPr>
              <w:t>Яблуновская</w:t>
            </w:r>
            <w:proofErr w:type="spellEnd"/>
            <w:r w:rsidRPr="004557EC">
              <w:rPr>
                <w:rFonts w:ascii="Times New Roman" w:hAnsi="Times New Roman"/>
                <w:b/>
                <w:sz w:val="26"/>
                <w:szCs w:val="26"/>
              </w:rPr>
              <w:t xml:space="preserve"> Татьяна Ивановна</w:t>
            </w:r>
          </w:p>
          <w:p w:rsidR="007C48B9" w:rsidRPr="004557EC" w:rsidRDefault="007C48B9" w:rsidP="001C5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557EC">
              <w:rPr>
                <w:rFonts w:ascii="Times New Roman" w:hAnsi="Times New Roman"/>
                <w:b/>
                <w:sz w:val="26"/>
                <w:szCs w:val="26"/>
              </w:rPr>
              <w:t>Тел. 2-76-79</w:t>
            </w:r>
          </w:p>
          <w:p w:rsidR="001C5E21" w:rsidRDefault="001C5E21" w:rsidP="001C5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4040B0">
              <w:rPr>
                <w:rFonts w:ascii="Times New Roman" w:hAnsi="Times New Roman"/>
                <w:b/>
                <w:sz w:val="26"/>
                <w:szCs w:val="26"/>
              </w:rPr>
              <w:t>Л</w:t>
            </w:r>
            <w:proofErr w:type="gramEnd"/>
            <w:r w:rsidR="004040B0">
              <w:rPr>
                <w:rFonts w:ascii="Times New Roman" w:hAnsi="Times New Roman"/>
                <w:b/>
                <w:sz w:val="26"/>
                <w:szCs w:val="26"/>
              </w:rPr>
              <w:t>унинец</w:t>
            </w:r>
            <w:proofErr w:type="spellEnd"/>
            <w:r w:rsidR="007C48B9" w:rsidRPr="004557EC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</w:p>
          <w:p w:rsidR="00671B5B" w:rsidRPr="00680A4B" w:rsidRDefault="007C48B9" w:rsidP="001C5E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57EC">
              <w:rPr>
                <w:rFonts w:ascii="Times New Roman" w:hAnsi="Times New Roman"/>
                <w:b/>
                <w:sz w:val="26"/>
                <w:szCs w:val="26"/>
              </w:rPr>
              <w:t>ул. Красная, 115</w:t>
            </w:r>
          </w:p>
        </w:tc>
        <w:tc>
          <w:tcPr>
            <w:tcW w:w="3739" w:type="dxa"/>
          </w:tcPr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ремонт швейных изделий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фотоуслуги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прием заказов в  прачечную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671B5B" w:rsidRPr="00680A4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изготовление ритуальных принадлежностей</w:t>
            </w:r>
          </w:p>
        </w:tc>
      </w:tr>
      <w:tr w:rsidR="00671B5B" w:rsidRPr="00CE338F" w:rsidTr="004B59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7297" w:type="dxa"/>
          <w:trHeight w:val="438"/>
        </w:trPr>
        <w:tc>
          <w:tcPr>
            <w:tcW w:w="567" w:type="dxa"/>
          </w:tcPr>
          <w:p w:rsidR="00671B5B" w:rsidRPr="00680A4B" w:rsidRDefault="00671B5B" w:rsidP="00D100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491" w:type="dxa"/>
          </w:tcPr>
          <w:p w:rsidR="00671B5B" w:rsidRPr="00680A4B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671B5B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="00671B5B">
              <w:rPr>
                <w:rFonts w:ascii="Times New Roman" w:hAnsi="Times New Roman"/>
                <w:sz w:val="26"/>
                <w:szCs w:val="26"/>
              </w:rPr>
              <w:t>едигерово</w:t>
            </w:r>
            <w:proofErr w:type="spellEnd"/>
          </w:p>
          <w:p w:rsidR="00671B5B" w:rsidRPr="00680A4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671B5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315A3A" w:rsidRDefault="00315A3A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315A3A" w:rsidRDefault="00315A3A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465389" w:rsidRPr="00680A4B" w:rsidRDefault="00465389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15DBA" w:rsidRDefault="00815DBA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15DBA" w:rsidRDefault="00815DBA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671B5B" w:rsidRPr="00374C1F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374C1F">
              <w:rPr>
                <w:rFonts w:ascii="Times New Roman" w:hAnsi="Times New Roman"/>
                <w:sz w:val="26"/>
                <w:szCs w:val="26"/>
              </w:rPr>
              <w:t>Моносеево</w:t>
            </w:r>
            <w:proofErr w:type="spellEnd"/>
          </w:p>
          <w:p w:rsidR="00671B5B" w:rsidRPr="00374C1F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74C1F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374C1F">
              <w:rPr>
                <w:rFonts w:ascii="Times New Roman" w:hAnsi="Times New Roman"/>
                <w:sz w:val="26"/>
                <w:szCs w:val="26"/>
              </w:rPr>
              <w:t>Флерово</w:t>
            </w:r>
            <w:proofErr w:type="spellEnd"/>
          </w:p>
          <w:p w:rsidR="00671B5B" w:rsidRPr="00374C1F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74C1F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374C1F">
              <w:rPr>
                <w:rFonts w:ascii="Times New Roman" w:hAnsi="Times New Roman"/>
                <w:sz w:val="26"/>
                <w:szCs w:val="26"/>
              </w:rPr>
              <w:t>Черебасово</w:t>
            </w:r>
            <w:proofErr w:type="spellEnd"/>
          </w:p>
          <w:p w:rsidR="00671B5B" w:rsidRPr="00374C1F" w:rsidRDefault="000235F7" w:rsidP="00374C1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671B5B" w:rsidRPr="00374C1F">
              <w:rPr>
                <w:rFonts w:ascii="Times New Roman" w:hAnsi="Times New Roman"/>
                <w:sz w:val="26"/>
                <w:szCs w:val="26"/>
              </w:rPr>
              <w:t>Б</w:t>
            </w:r>
            <w:proofErr w:type="gramEnd"/>
            <w:r w:rsidR="00671B5B" w:rsidRPr="00374C1F">
              <w:rPr>
                <w:rFonts w:ascii="Times New Roman" w:hAnsi="Times New Roman"/>
                <w:sz w:val="26"/>
                <w:szCs w:val="26"/>
              </w:rPr>
              <w:t>арсуково</w:t>
            </w:r>
            <w:proofErr w:type="spellEnd"/>
          </w:p>
          <w:p w:rsidR="00671B5B" w:rsidRDefault="000235F7" w:rsidP="00374C1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671B5B" w:rsidRPr="00374C1F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="00671B5B" w:rsidRPr="00374C1F">
              <w:rPr>
                <w:rFonts w:ascii="Times New Roman" w:hAnsi="Times New Roman"/>
                <w:sz w:val="26"/>
                <w:szCs w:val="26"/>
              </w:rPr>
              <w:t>еруново</w:t>
            </w:r>
            <w:proofErr w:type="spellEnd"/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71B5B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 w:rsidRPr="00671B5B">
              <w:rPr>
                <w:rFonts w:ascii="Times New Roman" w:hAnsi="Times New Roman"/>
                <w:sz w:val="26"/>
                <w:szCs w:val="26"/>
              </w:rPr>
              <w:t>.Л</w:t>
            </w:r>
            <w:proofErr w:type="gramEnd"/>
            <w:r w:rsidRPr="00671B5B">
              <w:rPr>
                <w:rFonts w:ascii="Times New Roman" w:hAnsi="Times New Roman"/>
                <w:sz w:val="26"/>
                <w:szCs w:val="26"/>
              </w:rPr>
              <w:t>ахва</w:t>
            </w:r>
            <w:proofErr w:type="spellEnd"/>
          </w:p>
          <w:p w:rsidR="00671B5B" w:rsidRPr="00671B5B" w:rsidRDefault="000235F7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671B5B" w:rsidRPr="00671B5B">
              <w:rPr>
                <w:rFonts w:ascii="Times New Roman" w:hAnsi="Times New Roman"/>
                <w:sz w:val="26"/>
                <w:szCs w:val="26"/>
              </w:rPr>
              <w:t>Л</w:t>
            </w:r>
            <w:proofErr w:type="gramEnd"/>
            <w:r w:rsidR="00671B5B" w:rsidRPr="00671B5B">
              <w:rPr>
                <w:rFonts w:ascii="Times New Roman" w:hAnsi="Times New Roman"/>
                <w:sz w:val="26"/>
                <w:szCs w:val="26"/>
              </w:rPr>
              <w:t>юбань</w:t>
            </w:r>
            <w:proofErr w:type="spellEnd"/>
          </w:p>
          <w:p w:rsidR="00671B5B" w:rsidRPr="00671B5B" w:rsidRDefault="000235F7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671B5B" w:rsidRPr="00671B5B">
              <w:rPr>
                <w:rFonts w:ascii="Times New Roman" w:hAnsi="Times New Roman"/>
                <w:sz w:val="26"/>
                <w:szCs w:val="26"/>
              </w:rPr>
              <w:t>Л</w:t>
            </w:r>
            <w:proofErr w:type="gramEnd"/>
            <w:r w:rsidR="00671B5B" w:rsidRPr="00671B5B">
              <w:rPr>
                <w:rFonts w:ascii="Times New Roman" w:hAnsi="Times New Roman"/>
                <w:sz w:val="26"/>
                <w:szCs w:val="26"/>
              </w:rPr>
              <w:t>аховка</w:t>
            </w:r>
            <w:proofErr w:type="spellEnd"/>
          </w:p>
          <w:p w:rsidR="00A90A04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671B5B" w:rsidRPr="00671B5B">
              <w:rPr>
                <w:rFonts w:ascii="Times New Roman" w:hAnsi="Times New Roman"/>
                <w:sz w:val="26"/>
                <w:szCs w:val="26"/>
              </w:rPr>
              <w:t>О</w:t>
            </w:r>
            <w:proofErr w:type="gramEnd"/>
            <w:r w:rsidR="00671B5B" w:rsidRPr="00671B5B">
              <w:rPr>
                <w:rFonts w:ascii="Times New Roman" w:hAnsi="Times New Roman"/>
                <w:sz w:val="26"/>
                <w:szCs w:val="26"/>
              </w:rPr>
              <w:t>бруб</w:t>
            </w:r>
            <w:proofErr w:type="spellEnd"/>
          </w:p>
          <w:p w:rsidR="00A90A04" w:rsidRPr="00A90A04" w:rsidRDefault="00A90A04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052" w:type="dxa"/>
          </w:tcPr>
          <w:p w:rsidR="00671B5B" w:rsidRPr="00680A4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Стационарное обслуживание </w:t>
            </w:r>
          </w:p>
          <w:p w:rsidR="00465389" w:rsidRPr="001C5E21" w:rsidRDefault="00671B5B" w:rsidP="00315A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сельским КПП </w:t>
            </w:r>
            <w:proofErr w:type="spellStart"/>
            <w:r w:rsidRPr="00680A4B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gramStart"/>
            <w:r w:rsidRPr="00680A4B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едигерово</w:t>
            </w:r>
            <w:proofErr w:type="spellEnd"/>
          </w:p>
          <w:p w:rsidR="00315A3A" w:rsidRPr="00315A3A" w:rsidRDefault="00315A3A" w:rsidP="00315A3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15A3A">
              <w:rPr>
                <w:rFonts w:ascii="Times New Roman" w:hAnsi="Times New Roman"/>
                <w:b/>
                <w:sz w:val="26"/>
                <w:szCs w:val="26"/>
              </w:rPr>
              <w:t>Режим работы:</w:t>
            </w:r>
          </w:p>
          <w:p w:rsidR="00315A3A" w:rsidRPr="00315A3A" w:rsidRDefault="00315A3A" w:rsidP="00315A3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15A3A">
              <w:rPr>
                <w:rFonts w:ascii="Times New Roman" w:hAnsi="Times New Roman"/>
                <w:b/>
                <w:sz w:val="26"/>
                <w:szCs w:val="26"/>
              </w:rPr>
              <w:t>Вторник-суббота    9.00-13.00,  без обеда</w:t>
            </w:r>
          </w:p>
          <w:p w:rsidR="00671B5B" w:rsidRDefault="00315A3A" w:rsidP="00315A3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15A3A">
              <w:rPr>
                <w:rFonts w:ascii="Times New Roman" w:hAnsi="Times New Roman"/>
                <w:b/>
                <w:sz w:val="26"/>
                <w:szCs w:val="26"/>
              </w:rPr>
              <w:t xml:space="preserve">Воскресенье, понедельник </w:t>
            </w:r>
            <w:r w:rsidR="00BA65BB">
              <w:rPr>
                <w:rFonts w:ascii="Times New Roman" w:hAnsi="Times New Roman"/>
                <w:b/>
                <w:sz w:val="26"/>
                <w:szCs w:val="26"/>
              </w:rPr>
              <w:t>–</w:t>
            </w:r>
            <w:r w:rsidRPr="00315A3A">
              <w:rPr>
                <w:rFonts w:ascii="Times New Roman" w:hAnsi="Times New Roman"/>
                <w:b/>
                <w:sz w:val="26"/>
                <w:szCs w:val="26"/>
              </w:rPr>
              <w:t xml:space="preserve"> выходной</w:t>
            </w:r>
          </w:p>
          <w:p w:rsidR="001C5E21" w:rsidRPr="00315A3A" w:rsidRDefault="001C5E21" w:rsidP="00315A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71B5B" w:rsidRDefault="00671B5B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680A4B">
              <w:rPr>
                <w:rFonts w:ascii="Times New Roman" w:hAnsi="Times New Roman"/>
                <w:sz w:val="26"/>
                <w:szCs w:val="26"/>
              </w:rPr>
              <w:t xml:space="preserve">ыездное обслуживание </w:t>
            </w:r>
            <w:r>
              <w:rPr>
                <w:rFonts w:ascii="Times New Roman" w:hAnsi="Times New Roman"/>
                <w:sz w:val="26"/>
                <w:szCs w:val="26"/>
              </w:rPr>
              <w:t>по графику 2 раза в месяц (при наличии заявок)</w:t>
            </w:r>
            <w:r w:rsidR="004040B0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9074D6" w:rsidRDefault="009074D6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2-ой и 4-ый четверг 10.15-11.15</w:t>
            </w:r>
          </w:p>
          <w:p w:rsidR="009074D6" w:rsidRDefault="009074D6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2-ой и 4-ый четверг 09.00-10.00</w:t>
            </w:r>
          </w:p>
          <w:p w:rsidR="009074D6" w:rsidRDefault="009074D6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2-ой и 4-ый четверг 11.30-12.30</w:t>
            </w:r>
          </w:p>
          <w:p w:rsidR="009074D6" w:rsidRDefault="009074D6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2-ой и 4-ый четверг 14.15-15.15</w:t>
            </w:r>
          </w:p>
          <w:p w:rsidR="009074D6" w:rsidRDefault="009074D6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2-ой и 4-ый четверг 13.00-14.00</w:t>
            </w:r>
          </w:p>
          <w:p w:rsidR="009074D6" w:rsidRDefault="009074D6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1-ая и 3-я среда 09.00-10.00</w:t>
            </w:r>
          </w:p>
          <w:p w:rsidR="009074D6" w:rsidRDefault="009074D6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1-ая и 3-я среда 11.30-12.30</w:t>
            </w:r>
          </w:p>
          <w:p w:rsidR="009074D6" w:rsidRDefault="009074D6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1-ая и 3-я среда 10.10-11.10</w:t>
            </w:r>
          </w:p>
          <w:p w:rsidR="000235F7" w:rsidRDefault="009074D6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1-ая и 3-я среда 13.00-14.00</w:t>
            </w:r>
          </w:p>
          <w:p w:rsidR="004B59D1" w:rsidRPr="00680A4B" w:rsidRDefault="004B59D1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6" w:type="dxa"/>
          </w:tcPr>
          <w:p w:rsidR="007C48B9" w:rsidRPr="004557EC" w:rsidRDefault="007C48B9" w:rsidP="001C5E21">
            <w:pPr>
              <w:spacing w:after="0" w:line="240" w:lineRule="auto"/>
              <w:rPr>
                <w:rStyle w:val="fs12"/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proofErr w:type="spellStart"/>
            <w:r w:rsidRPr="004557EC">
              <w:rPr>
                <w:rStyle w:val="fs12"/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Трестин</w:t>
            </w:r>
            <w:proofErr w:type="spellEnd"/>
            <w:r w:rsidRPr="004557EC">
              <w:rPr>
                <w:rStyle w:val="fs12"/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Татьяна Леонидовна</w:t>
            </w:r>
          </w:p>
          <w:p w:rsidR="007C48B9" w:rsidRPr="004557EC" w:rsidRDefault="007C48B9" w:rsidP="001C5E2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shd w:val="clear" w:color="auto" w:fill="F1F3F3"/>
              </w:rPr>
            </w:pPr>
            <w:r w:rsidRPr="004557EC">
              <w:rPr>
                <w:rStyle w:val="fs12"/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Тел. 9-13-26</w:t>
            </w:r>
            <w:r w:rsidRPr="004557EC">
              <w:rPr>
                <w:rFonts w:ascii="Times New Roman" w:hAnsi="Times New Roman"/>
                <w:i/>
                <w:sz w:val="26"/>
                <w:szCs w:val="26"/>
                <w:shd w:val="clear" w:color="auto" w:fill="F1F3F3"/>
              </w:rPr>
              <w:t> </w:t>
            </w:r>
          </w:p>
          <w:p w:rsidR="001C5E21" w:rsidRDefault="007C48B9" w:rsidP="001C5E21">
            <w:pPr>
              <w:spacing w:after="0" w:line="240" w:lineRule="auto"/>
              <w:rPr>
                <w:rStyle w:val="fs12"/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proofErr w:type="spellStart"/>
            <w:r w:rsidRPr="004557EC">
              <w:rPr>
                <w:rStyle w:val="fs12"/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аг</w:t>
            </w:r>
            <w:proofErr w:type="spellEnd"/>
            <w:r w:rsidRPr="004557EC">
              <w:rPr>
                <w:rStyle w:val="fs12"/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. </w:t>
            </w:r>
            <w:proofErr w:type="spellStart"/>
            <w:r w:rsidRPr="004557EC">
              <w:rPr>
                <w:rStyle w:val="fs12"/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Редигерово</w:t>
            </w:r>
            <w:proofErr w:type="spellEnd"/>
            <w:r w:rsidRPr="004557EC">
              <w:rPr>
                <w:rStyle w:val="fs12"/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, </w:t>
            </w:r>
          </w:p>
          <w:p w:rsidR="007C48B9" w:rsidRPr="004557EC" w:rsidRDefault="007C48B9" w:rsidP="001C5E21">
            <w:pPr>
              <w:spacing w:after="0" w:line="240" w:lineRule="auto"/>
              <w:rPr>
                <w:rStyle w:val="fs12"/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4557EC">
              <w:rPr>
                <w:rStyle w:val="fs12"/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ул. Центральная, 31а</w:t>
            </w:r>
          </w:p>
          <w:p w:rsidR="00671B5B" w:rsidRPr="00680A4B" w:rsidRDefault="00671B5B" w:rsidP="00CA79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39" w:type="dxa"/>
          </w:tcPr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ремонт швейных изделий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фотоуслуги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прием заказов в  прачечную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671B5B" w:rsidRPr="00680A4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изготовление ритуальных принадлежностей</w:t>
            </w:r>
          </w:p>
        </w:tc>
      </w:tr>
      <w:tr w:rsidR="00671B5B" w:rsidRPr="00CE338F" w:rsidTr="001C5E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7297" w:type="dxa"/>
          <w:trHeight w:val="997"/>
        </w:trPr>
        <w:tc>
          <w:tcPr>
            <w:tcW w:w="567" w:type="dxa"/>
          </w:tcPr>
          <w:p w:rsidR="00671B5B" w:rsidRPr="00680A4B" w:rsidRDefault="00671B5B" w:rsidP="000001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491" w:type="dxa"/>
          </w:tcPr>
          <w:p w:rsidR="00671B5B" w:rsidRPr="00680A4B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671B5B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="00671B5B">
              <w:rPr>
                <w:rFonts w:ascii="Times New Roman" w:hAnsi="Times New Roman"/>
                <w:sz w:val="26"/>
                <w:szCs w:val="26"/>
              </w:rPr>
              <w:t>инкевичи</w:t>
            </w:r>
            <w:proofErr w:type="spellEnd"/>
          </w:p>
          <w:p w:rsidR="00671B5B" w:rsidRPr="00680A4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671B5B" w:rsidRDefault="00671B5B" w:rsidP="007B0D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315A3A" w:rsidRDefault="00315A3A" w:rsidP="007B0D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315A3A" w:rsidRDefault="00315A3A" w:rsidP="007B0D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315A3A" w:rsidRDefault="00315A3A" w:rsidP="007B0D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315A3A" w:rsidRDefault="00315A3A" w:rsidP="007B0D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315A3A" w:rsidRDefault="00315A3A" w:rsidP="007B0D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315A3A" w:rsidRDefault="00315A3A" w:rsidP="007B0D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15DBA" w:rsidRDefault="00815DBA" w:rsidP="007B0D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15DBA" w:rsidRDefault="00815DBA" w:rsidP="007B0D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671B5B" w:rsidRPr="00B408F7" w:rsidRDefault="00671B5B" w:rsidP="007B0D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408F7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 w:rsidRPr="00B408F7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Pr="00B408F7">
              <w:rPr>
                <w:rFonts w:ascii="Times New Roman" w:hAnsi="Times New Roman"/>
                <w:sz w:val="26"/>
                <w:szCs w:val="26"/>
              </w:rPr>
              <w:t>итница</w:t>
            </w:r>
            <w:proofErr w:type="spellEnd"/>
          </w:p>
          <w:p w:rsidR="00671B5B" w:rsidRPr="00B408F7" w:rsidRDefault="00671B5B" w:rsidP="007B0D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408F7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 w:rsidRPr="00B408F7">
              <w:rPr>
                <w:rFonts w:ascii="Times New Roman" w:hAnsi="Times New Roman"/>
                <w:sz w:val="26"/>
                <w:szCs w:val="26"/>
              </w:rPr>
              <w:t>.В</w:t>
            </w:r>
            <w:proofErr w:type="gramEnd"/>
            <w:r w:rsidRPr="00B408F7">
              <w:rPr>
                <w:rFonts w:ascii="Times New Roman" w:hAnsi="Times New Roman"/>
                <w:sz w:val="26"/>
                <w:szCs w:val="26"/>
              </w:rPr>
              <w:t>ильча</w:t>
            </w:r>
            <w:proofErr w:type="spellEnd"/>
          </w:p>
          <w:p w:rsidR="00671B5B" w:rsidRPr="00B408F7" w:rsidRDefault="00671B5B" w:rsidP="007B0D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408F7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 w:rsidRPr="00B408F7"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 w:rsidRPr="00B408F7">
              <w:rPr>
                <w:rFonts w:ascii="Times New Roman" w:hAnsi="Times New Roman"/>
                <w:sz w:val="26"/>
                <w:szCs w:val="26"/>
              </w:rPr>
              <w:t>ряда</w:t>
            </w:r>
            <w:proofErr w:type="spellEnd"/>
          </w:p>
          <w:p w:rsidR="00671B5B" w:rsidRPr="00B408F7" w:rsidRDefault="00671B5B" w:rsidP="007B0D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408F7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 w:rsidRPr="00B408F7">
              <w:rPr>
                <w:rFonts w:ascii="Times New Roman" w:hAnsi="Times New Roman"/>
                <w:sz w:val="26"/>
                <w:szCs w:val="26"/>
              </w:rPr>
              <w:t>.З</w:t>
            </w:r>
            <w:proofErr w:type="gramEnd"/>
            <w:r w:rsidRPr="00B408F7">
              <w:rPr>
                <w:rFonts w:ascii="Times New Roman" w:hAnsi="Times New Roman"/>
                <w:sz w:val="26"/>
                <w:szCs w:val="26"/>
              </w:rPr>
              <w:t>апросье</w:t>
            </w:r>
            <w:proofErr w:type="spellEnd"/>
          </w:p>
          <w:p w:rsidR="00671B5B" w:rsidRPr="00B408F7" w:rsidRDefault="00671B5B" w:rsidP="007B0D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408F7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 w:rsidRPr="00B408F7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B408F7">
              <w:rPr>
                <w:rFonts w:ascii="Times New Roman" w:hAnsi="Times New Roman"/>
                <w:sz w:val="26"/>
                <w:szCs w:val="26"/>
              </w:rPr>
              <w:t>орщиновичи</w:t>
            </w:r>
            <w:proofErr w:type="spellEnd"/>
          </w:p>
          <w:p w:rsidR="00671B5B" w:rsidRPr="00374C1F" w:rsidRDefault="00671B5B" w:rsidP="007B0D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408F7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 w:rsidRPr="00B408F7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 w:rsidRPr="00B408F7">
              <w:rPr>
                <w:rFonts w:ascii="Times New Roman" w:hAnsi="Times New Roman"/>
                <w:sz w:val="26"/>
                <w:szCs w:val="26"/>
              </w:rPr>
              <w:t>есчаники</w:t>
            </w:r>
            <w:proofErr w:type="spellEnd"/>
          </w:p>
          <w:p w:rsidR="00671B5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 w:rsidR="000235F7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окрово</w:t>
            </w:r>
            <w:proofErr w:type="spellEnd"/>
          </w:p>
          <w:p w:rsidR="00671B5B" w:rsidRPr="00680A4B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671B5B">
              <w:rPr>
                <w:rFonts w:ascii="Times New Roman" w:hAnsi="Times New Roman"/>
                <w:sz w:val="26"/>
                <w:szCs w:val="26"/>
              </w:rPr>
              <w:t>Н</w:t>
            </w:r>
            <w:proofErr w:type="gramEnd"/>
            <w:r w:rsidR="00671B5B">
              <w:rPr>
                <w:rFonts w:ascii="Times New Roman" w:hAnsi="Times New Roman"/>
                <w:sz w:val="26"/>
                <w:szCs w:val="26"/>
              </w:rPr>
              <w:t>амокрово</w:t>
            </w:r>
            <w:proofErr w:type="spellEnd"/>
          </w:p>
          <w:p w:rsidR="00671B5B" w:rsidRPr="00680A4B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671B5B">
              <w:rPr>
                <w:rFonts w:ascii="Times New Roman" w:hAnsi="Times New Roman"/>
                <w:sz w:val="26"/>
                <w:szCs w:val="26"/>
              </w:rPr>
              <w:t>О</w:t>
            </w:r>
            <w:proofErr w:type="gramEnd"/>
            <w:r w:rsidR="00671B5B">
              <w:rPr>
                <w:rFonts w:ascii="Times New Roman" w:hAnsi="Times New Roman"/>
                <w:sz w:val="26"/>
                <w:szCs w:val="26"/>
              </w:rPr>
              <w:t>строво</w:t>
            </w:r>
            <w:proofErr w:type="spellEnd"/>
          </w:p>
          <w:p w:rsidR="00671B5B" w:rsidRDefault="000235F7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671B5B">
              <w:rPr>
                <w:rFonts w:ascii="Times New Roman" w:hAnsi="Times New Roman"/>
                <w:sz w:val="26"/>
                <w:szCs w:val="26"/>
              </w:rPr>
              <w:t>Л</w:t>
            </w:r>
            <w:proofErr w:type="gramEnd"/>
            <w:r w:rsidR="00671B5B">
              <w:rPr>
                <w:rFonts w:ascii="Times New Roman" w:hAnsi="Times New Roman"/>
                <w:sz w:val="26"/>
                <w:szCs w:val="26"/>
              </w:rPr>
              <w:t>утовень</w:t>
            </w:r>
            <w:proofErr w:type="spellEnd"/>
          </w:p>
          <w:p w:rsidR="00671B5B" w:rsidRPr="00680A4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итницкий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Двор</w:t>
            </w:r>
          </w:p>
        </w:tc>
        <w:tc>
          <w:tcPr>
            <w:tcW w:w="5052" w:type="dxa"/>
          </w:tcPr>
          <w:p w:rsidR="00671B5B" w:rsidRPr="00680A4B" w:rsidRDefault="00671B5B" w:rsidP="00D100B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Стационарное обслуживание </w:t>
            </w:r>
          </w:p>
          <w:p w:rsidR="00671B5B" w:rsidRDefault="00671B5B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сельским КПП </w:t>
            </w:r>
            <w:proofErr w:type="spellStart"/>
            <w:r w:rsidRPr="00680A4B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gramStart"/>
            <w:r w:rsidRPr="00680A4B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инкевичи</w:t>
            </w:r>
            <w:proofErr w:type="spellEnd"/>
          </w:p>
          <w:p w:rsidR="00315A3A" w:rsidRPr="00315A3A" w:rsidRDefault="00315A3A" w:rsidP="00315A3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15A3A">
              <w:rPr>
                <w:rFonts w:ascii="Times New Roman" w:hAnsi="Times New Roman"/>
                <w:b/>
                <w:sz w:val="26"/>
                <w:szCs w:val="26"/>
              </w:rPr>
              <w:t>Режим работы:</w:t>
            </w:r>
          </w:p>
          <w:p w:rsidR="00315A3A" w:rsidRPr="00315A3A" w:rsidRDefault="00315A3A" w:rsidP="00315A3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15A3A">
              <w:rPr>
                <w:rFonts w:ascii="Times New Roman" w:hAnsi="Times New Roman"/>
                <w:b/>
                <w:sz w:val="26"/>
                <w:szCs w:val="26"/>
              </w:rPr>
              <w:t>Вторник,</w:t>
            </w:r>
            <w:r w:rsidR="001C5E2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15A3A">
              <w:rPr>
                <w:rFonts w:ascii="Times New Roman" w:hAnsi="Times New Roman"/>
                <w:b/>
                <w:sz w:val="26"/>
                <w:szCs w:val="26"/>
              </w:rPr>
              <w:t xml:space="preserve">четверг    9.00-18.00 </w:t>
            </w:r>
          </w:p>
          <w:p w:rsidR="00315A3A" w:rsidRPr="00315A3A" w:rsidRDefault="00315A3A" w:rsidP="00315A3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15A3A">
              <w:rPr>
                <w:rFonts w:ascii="Times New Roman" w:hAnsi="Times New Roman"/>
                <w:b/>
                <w:sz w:val="26"/>
                <w:szCs w:val="26"/>
              </w:rPr>
              <w:t xml:space="preserve">Обед                         </w:t>
            </w:r>
            <w:r w:rsidR="001C5E21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Pr="00315A3A">
              <w:rPr>
                <w:rFonts w:ascii="Times New Roman" w:hAnsi="Times New Roman"/>
                <w:b/>
                <w:sz w:val="26"/>
                <w:szCs w:val="26"/>
              </w:rPr>
              <w:t>13.00-14.00</w:t>
            </w:r>
          </w:p>
          <w:p w:rsidR="00315A3A" w:rsidRPr="00315A3A" w:rsidRDefault="00315A3A" w:rsidP="00315A3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15A3A">
              <w:rPr>
                <w:rFonts w:ascii="Times New Roman" w:hAnsi="Times New Roman"/>
                <w:b/>
                <w:sz w:val="26"/>
                <w:szCs w:val="26"/>
              </w:rPr>
              <w:t xml:space="preserve">Суббота        </w:t>
            </w:r>
            <w:r w:rsidR="001C5E21">
              <w:rPr>
                <w:rFonts w:ascii="Times New Roman" w:hAnsi="Times New Roman"/>
                <w:b/>
                <w:sz w:val="26"/>
                <w:szCs w:val="26"/>
              </w:rPr>
              <w:t xml:space="preserve">             </w:t>
            </w:r>
            <w:r w:rsidRPr="00315A3A">
              <w:rPr>
                <w:rFonts w:ascii="Times New Roman" w:hAnsi="Times New Roman"/>
                <w:b/>
                <w:sz w:val="26"/>
                <w:szCs w:val="26"/>
              </w:rPr>
              <w:t>9.00-13.00</w:t>
            </w:r>
          </w:p>
          <w:p w:rsidR="00315A3A" w:rsidRDefault="00315A3A" w:rsidP="001C5E2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315A3A">
              <w:rPr>
                <w:rFonts w:ascii="Times New Roman" w:hAnsi="Times New Roman"/>
                <w:b/>
                <w:sz w:val="26"/>
                <w:szCs w:val="26"/>
              </w:rPr>
              <w:t>Понедельник,</w:t>
            </w:r>
            <w:r w:rsidR="001C5E2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15A3A">
              <w:rPr>
                <w:rFonts w:ascii="Times New Roman" w:hAnsi="Times New Roman"/>
                <w:b/>
                <w:sz w:val="26"/>
                <w:szCs w:val="26"/>
              </w:rPr>
              <w:t>среда,</w:t>
            </w:r>
            <w:r w:rsidR="001C5E2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15A3A">
              <w:rPr>
                <w:rFonts w:ascii="Times New Roman" w:hAnsi="Times New Roman"/>
                <w:b/>
                <w:sz w:val="26"/>
                <w:szCs w:val="26"/>
              </w:rPr>
              <w:t>пятница,</w:t>
            </w:r>
            <w:r w:rsidR="001C5E2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15A3A">
              <w:rPr>
                <w:rFonts w:ascii="Times New Roman" w:hAnsi="Times New Roman"/>
                <w:b/>
                <w:sz w:val="26"/>
                <w:szCs w:val="26"/>
              </w:rPr>
              <w:t xml:space="preserve">воскресенье </w:t>
            </w:r>
            <w:r w:rsidR="00BA65BB">
              <w:rPr>
                <w:rFonts w:ascii="Times New Roman" w:hAnsi="Times New Roman"/>
                <w:b/>
                <w:sz w:val="26"/>
                <w:szCs w:val="26"/>
              </w:rPr>
              <w:t>–</w:t>
            </w:r>
            <w:r w:rsidRPr="00315A3A">
              <w:rPr>
                <w:rFonts w:ascii="Times New Roman" w:hAnsi="Times New Roman"/>
                <w:b/>
                <w:sz w:val="26"/>
                <w:szCs w:val="26"/>
              </w:rPr>
              <w:t xml:space="preserve"> выходной</w:t>
            </w:r>
          </w:p>
          <w:p w:rsidR="00BA65BB" w:rsidRPr="00315A3A" w:rsidRDefault="00BA65BB" w:rsidP="00315A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71B5B" w:rsidRDefault="00671B5B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680A4B">
              <w:rPr>
                <w:rFonts w:ascii="Times New Roman" w:hAnsi="Times New Roman"/>
                <w:sz w:val="26"/>
                <w:szCs w:val="26"/>
              </w:rPr>
              <w:t xml:space="preserve">ыездное обслуживание </w:t>
            </w:r>
            <w:r>
              <w:rPr>
                <w:rFonts w:ascii="Times New Roman" w:hAnsi="Times New Roman"/>
                <w:sz w:val="26"/>
                <w:szCs w:val="26"/>
              </w:rPr>
              <w:t>по графику 2 раза в месяц (при наличии заявок)</w:t>
            </w:r>
            <w:r w:rsidR="004040B0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9074D6" w:rsidRDefault="009074D6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1-ый и 3-ий вторник  09.00-10.00</w:t>
            </w:r>
          </w:p>
          <w:p w:rsidR="009074D6" w:rsidRDefault="009074D6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1-ый и 3-ий вторник  11.30-12.30</w:t>
            </w:r>
          </w:p>
          <w:p w:rsidR="009074D6" w:rsidRDefault="009074D6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1-ый и 3-ий вторник  10.15-11.15</w:t>
            </w:r>
          </w:p>
          <w:p w:rsidR="009074D6" w:rsidRDefault="009074D6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1-ый и 3-ий вторник  11.30-12.30</w:t>
            </w:r>
          </w:p>
          <w:p w:rsidR="009074D6" w:rsidRDefault="009074D6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1-ый и 3-ий вторник  14.00-15.00</w:t>
            </w:r>
          </w:p>
          <w:p w:rsidR="009074D6" w:rsidRDefault="009074D6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1-ый и 3-ий вторник  15.30-16.30</w:t>
            </w:r>
          </w:p>
          <w:p w:rsidR="009074D6" w:rsidRDefault="009074D6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2-ой и 4-ый вторник</w:t>
            </w:r>
            <w:r w:rsidR="00BA65BB">
              <w:rPr>
                <w:rFonts w:ascii="Times New Roman" w:hAnsi="Times New Roman"/>
                <w:sz w:val="26"/>
                <w:szCs w:val="26"/>
              </w:rPr>
              <w:t xml:space="preserve">  11.40-12.0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9074D6" w:rsidRDefault="009074D6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2-ой и 4-ый вторник</w:t>
            </w:r>
            <w:r w:rsidR="00BA65BB">
              <w:rPr>
                <w:rFonts w:ascii="Times New Roman" w:hAnsi="Times New Roman"/>
                <w:sz w:val="26"/>
                <w:szCs w:val="26"/>
              </w:rPr>
              <w:t xml:space="preserve">  12.10-12.30</w:t>
            </w:r>
          </w:p>
          <w:p w:rsidR="009074D6" w:rsidRDefault="009074D6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2-ой и 4-ый вторник  10.30-11.30</w:t>
            </w:r>
          </w:p>
          <w:p w:rsidR="009074D6" w:rsidRDefault="009074D6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2-ой и 4-ый вторник</w:t>
            </w:r>
            <w:r w:rsidR="00BA65BB">
              <w:rPr>
                <w:rFonts w:ascii="Times New Roman" w:hAnsi="Times New Roman"/>
                <w:sz w:val="26"/>
                <w:szCs w:val="26"/>
              </w:rPr>
              <w:t xml:space="preserve">  10.00-10.20</w:t>
            </w:r>
          </w:p>
          <w:p w:rsidR="009074D6" w:rsidRPr="00680A4B" w:rsidRDefault="009074D6" w:rsidP="00D10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2-ой и 4-ый вторник</w:t>
            </w:r>
            <w:r w:rsidR="00BA65BB">
              <w:rPr>
                <w:rFonts w:ascii="Times New Roman" w:hAnsi="Times New Roman"/>
                <w:sz w:val="26"/>
                <w:szCs w:val="26"/>
              </w:rPr>
              <w:t xml:space="preserve">  09.00-09.5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16" w:type="dxa"/>
          </w:tcPr>
          <w:p w:rsidR="007C48B9" w:rsidRPr="004557EC" w:rsidRDefault="007C48B9" w:rsidP="001C5E21">
            <w:pPr>
              <w:spacing w:after="0" w:line="240" w:lineRule="auto"/>
              <w:jc w:val="both"/>
              <w:rPr>
                <w:rStyle w:val="af1"/>
                <w:rFonts w:ascii="Times New Roman" w:hAnsi="Times New Roman"/>
                <w:sz w:val="26"/>
                <w:szCs w:val="26"/>
              </w:rPr>
            </w:pPr>
            <w:proofErr w:type="spellStart"/>
            <w:r w:rsidRPr="004557EC">
              <w:rPr>
                <w:rStyle w:val="af1"/>
                <w:rFonts w:ascii="Times New Roman" w:hAnsi="Times New Roman"/>
                <w:sz w:val="26"/>
                <w:szCs w:val="26"/>
              </w:rPr>
              <w:t>Фурсевич</w:t>
            </w:r>
            <w:proofErr w:type="spellEnd"/>
            <w:r w:rsidRPr="004557EC">
              <w:rPr>
                <w:rStyle w:val="af1"/>
                <w:rFonts w:ascii="Times New Roman" w:hAnsi="Times New Roman"/>
                <w:sz w:val="26"/>
                <w:szCs w:val="26"/>
              </w:rPr>
              <w:t xml:space="preserve"> Ирина Никифоровна</w:t>
            </w:r>
          </w:p>
          <w:p w:rsidR="007C48B9" w:rsidRPr="004557EC" w:rsidRDefault="007C48B9" w:rsidP="001C5E21">
            <w:pPr>
              <w:spacing w:after="0" w:line="240" w:lineRule="auto"/>
              <w:jc w:val="both"/>
              <w:rPr>
                <w:rStyle w:val="af1"/>
                <w:rFonts w:ascii="Times New Roman" w:hAnsi="Times New Roman"/>
                <w:sz w:val="26"/>
                <w:szCs w:val="26"/>
              </w:rPr>
            </w:pPr>
            <w:r w:rsidRPr="004557EC">
              <w:rPr>
                <w:rStyle w:val="af1"/>
                <w:rFonts w:ascii="Times New Roman" w:hAnsi="Times New Roman"/>
                <w:sz w:val="26"/>
                <w:szCs w:val="26"/>
              </w:rPr>
              <w:t>Тел.+375</w:t>
            </w:r>
            <w:r w:rsidR="000235F7">
              <w:rPr>
                <w:rStyle w:val="af1"/>
                <w:rFonts w:ascii="Times New Roman" w:hAnsi="Times New Roman"/>
                <w:sz w:val="26"/>
                <w:szCs w:val="26"/>
              </w:rPr>
              <w:t xml:space="preserve"> </w:t>
            </w:r>
            <w:r w:rsidRPr="004557EC">
              <w:rPr>
                <w:rStyle w:val="af1"/>
                <w:rFonts w:ascii="Times New Roman" w:hAnsi="Times New Roman"/>
                <w:sz w:val="26"/>
                <w:szCs w:val="26"/>
              </w:rPr>
              <w:t>44</w:t>
            </w:r>
            <w:r w:rsidR="0020268D">
              <w:rPr>
                <w:rStyle w:val="af1"/>
                <w:rFonts w:ascii="Times New Roman" w:hAnsi="Times New Roman"/>
                <w:sz w:val="26"/>
                <w:szCs w:val="26"/>
              </w:rPr>
              <w:t> </w:t>
            </w:r>
            <w:r w:rsidRPr="004557EC">
              <w:rPr>
                <w:rStyle w:val="af1"/>
                <w:rFonts w:ascii="Times New Roman" w:hAnsi="Times New Roman"/>
                <w:sz w:val="26"/>
                <w:szCs w:val="26"/>
              </w:rPr>
              <w:t>478</w:t>
            </w:r>
            <w:r w:rsidR="0020268D">
              <w:rPr>
                <w:rStyle w:val="af1"/>
                <w:rFonts w:ascii="Times New Roman" w:hAnsi="Times New Roman"/>
                <w:sz w:val="26"/>
                <w:szCs w:val="26"/>
              </w:rPr>
              <w:t>-</w:t>
            </w:r>
            <w:r w:rsidRPr="004557EC">
              <w:rPr>
                <w:rStyle w:val="af1"/>
                <w:rFonts w:ascii="Times New Roman" w:hAnsi="Times New Roman"/>
                <w:sz w:val="26"/>
                <w:szCs w:val="26"/>
              </w:rPr>
              <w:t>51</w:t>
            </w:r>
            <w:r w:rsidR="0020268D">
              <w:rPr>
                <w:rStyle w:val="af1"/>
                <w:rFonts w:ascii="Times New Roman" w:hAnsi="Times New Roman"/>
                <w:sz w:val="26"/>
                <w:szCs w:val="26"/>
              </w:rPr>
              <w:t>-</w:t>
            </w:r>
            <w:r w:rsidRPr="004557EC">
              <w:rPr>
                <w:rStyle w:val="af1"/>
                <w:rFonts w:ascii="Times New Roman" w:hAnsi="Times New Roman"/>
                <w:sz w:val="26"/>
                <w:szCs w:val="26"/>
              </w:rPr>
              <w:t xml:space="preserve">96 </w:t>
            </w:r>
          </w:p>
          <w:p w:rsidR="007C48B9" w:rsidRPr="004557EC" w:rsidRDefault="00815DBA" w:rsidP="001C5E21">
            <w:pPr>
              <w:spacing w:after="0" w:line="240" w:lineRule="auto"/>
              <w:jc w:val="both"/>
              <w:rPr>
                <w:rStyle w:val="af1"/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Style w:val="af1"/>
                <w:rFonts w:ascii="Times New Roman" w:hAnsi="Times New Roman"/>
                <w:sz w:val="26"/>
                <w:szCs w:val="26"/>
              </w:rPr>
              <w:t>аг</w:t>
            </w:r>
            <w:proofErr w:type="gramStart"/>
            <w:r w:rsidR="007C48B9" w:rsidRPr="004557EC">
              <w:rPr>
                <w:rStyle w:val="af1"/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="007C48B9" w:rsidRPr="004557EC">
              <w:rPr>
                <w:rStyle w:val="af1"/>
                <w:rFonts w:ascii="Times New Roman" w:hAnsi="Times New Roman"/>
                <w:sz w:val="26"/>
                <w:szCs w:val="26"/>
              </w:rPr>
              <w:t>инкевичи</w:t>
            </w:r>
            <w:proofErr w:type="spellEnd"/>
            <w:r w:rsidR="007C48B9" w:rsidRPr="004557EC">
              <w:rPr>
                <w:rStyle w:val="af1"/>
                <w:rFonts w:ascii="Times New Roman" w:hAnsi="Times New Roman"/>
                <w:sz w:val="26"/>
                <w:szCs w:val="26"/>
              </w:rPr>
              <w:t xml:space="preserve"> ,</w:t>
            </w:r>
          </w:p>
          <w:p w:rsidR="007C48B9" w:rsidRPr="004557EC" w:rsidRDefault="000235F7" w:rsidP="001C5E21">
            <w:pPr>
              <w:spacing w:after="0" w:line="240" w:lineRule="auto"/>
              <w:jc w:val="both"/>
              <w:rPr>
                <w:rStyle w:val="af1"/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Style w:val="af1"/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>
              <w:rPr>
                <w:rStyle w:val="af1"/>
                <w:rFonts w:ascii="Times New Roman" w:hAnsi="Times New Roman"/>
                <w:sz w:val="26"/>
                <w:szCs w:val="26"/>
              </w:rPr>
              <w:t>.</w:t>
            </w:r>
            <w:r w:rsidR="007C48B9" w:rsidRPr="004557EC">
              <w:rPr>
                <w:rStyle w:val="af1"/>
                <w:rFonts w:ascii="Times New Roman" w:hAnsi="Times New Roman"/>
                <w:sz w:val="26"/>
                <w:szCs w:val="26"/>
              </w:rPr>
              <w:t>К</w:t>
            </w:r>
            <w:proofErr w:type="gramEnd"/>
            <w:r w:rsidR="007C48B9" w:rsidRPr="004557EC">
              <w:rPr>
                <w:rStyle w:val="af1"/>
                <w:rFonts w:ascii="Times New Roman" w:hAnsi="Times New Roman"/>
                <w:sz w:val="26"/>
                <w:szCs w:val="26"/>
              </w:rPr>
              <w:t>омсомольская</w:t>
            </w:r>
            <w:proofErr w:type="spellEnd"/>
            <w:r w:rsidR="007C48B9" w:rsidRPr="004557EC">
              <w:rPr>
                <w:rStyle w:val="af1"/>
                <w:rFonts w:ascii="Times New Roman" w:hAnsi="Times New Roman"/>
                <w:sz w:val="26"/>
                <w:szCs w:val="26"/>
              </w:rPr>
              <w:t>, 7</w:t>
            </w:r>
          </w:p>
          <w:p w:rsidR="00671B5B" w:rsidRPr="00680A4B" w:rsidRDefault="00671B5B" w:rsidP="007C48B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39" w:type="dxa"/>
          </w:tcPr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ремонт швейных изделий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фотоуслуги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прием заказов в  прачечную</w:t>
            </w:r>
          </w:p>
          <w:p w:rsidR="00671B5B" w:rsidRPr="00671B5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671B5B" w:rsidRPr="00680A4B" w:rsidRDefault="00671B5B" w:rsidP="00671B5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1B5B">
              <w:rPr>
                <w:rFonts w:ascii="Times New Roman" w:hAnsi="Times New Roman"/>
                <w:sz w:val="26"/>
                <w:szCs w:val="26"/>
              </w:rPr>
              <w:t>изготовление ритуальных принадлежностей</w:t>
            </w:r>
          </w:p>
        </w:tc>
      </w:tr>
    </w:tbl>
    <w:p w:rsidR="00296249" w:rsidRDefault="00296249" w:rsidP="00296249">
      <w:pPr>
        <w:spacing w:after="0" w:line="180" w:lineRule="exact"/>
        <w:ind w:left="284"/>
        <w:contextualSpacing/>
        <w:rPr>
          <w:rFonts w:ascii="Times New Roman" w:hAnsi="Times New Roman"/>
          <w:sz w:val="30"/>
          <w:szCs w:val="30"/>
        </w:rPr>
      </w:pPr>
    </w:p>
    <w:p w:rsidR="00F27983" w:rsidRPr="00BA65BB" w:rsidRDefault="00BA65BB" w:rsidP="00B5766C">
      <w:pPr>
        <w:jc w:val="both"/>
        <w:rPr>
          <w:rFonts w:ascii="Times New Roman" w:hAnsi="Times New Roman"/>
          <w:b/>
          <w:sz w:val="26"/>
          <w:szCs w:val="26"/>
        </w:rPr>
      </w:pPr>
      <w:r w:rsidRPr="00BA65BB">
        <w:rPr>
          <w:rFonts w:ascii="Times New Roman" w:hAnsi="Times New Roman"/>
          <w:b/>
          <w:sz w:val="26"/>
          <w:szCs w:val="26"/>
        </w:rPr>
        <w:t>****Выездное обслуживание осуществляется по заявительному принципу согласно вышеперечисленным графикам выездного обслуживания вблизи сельских торговых объектов в каждом населенном пункте</w:t>
      </w:r>
    </w:p>
    <w:p w:rsidR="00B5766C" w:rsidRPr="00BA65BB" w:rsidRDefault="00B5766C">
      <w:pPr>
        <w:jc w:val="both"/>
        <w:rPr>
          <w:rFonts w:ascii="Times New Roman" w:hAnsi="Times New Roman"/>
          <w:b/>
          <w:sz w:val="26"/>
          <w:szCs w:val="26"/>
        </w:rPr>
      </w:pPr>
    </w:p>
    <w:sectPr w:rsidR="00B5766C" w:rsidRPr="00BA65BB" w:rsidSect="000235F7">
      <w:headerReference w:type="default" r:id="rId9"/>
      <w:headerReference w:type="first" r:id="rId10"/>
      <w:pgSz w:w="16838" w:h="11906" w:orient="landscape"/>
      <w:pgMar w:top="851" w:right="567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8A8" w:rsidRDefault="00ED78A8" w:rsidP="000310FB">
      <w:pPr>
        <w:spacing w:after="0" w:line="240" w:lineRule="auto"/>
      </w:pPr>
      <w:r>
        <w:separator/>
      </w:r>
    </w:p>
  </w:endnote>
  <w:endnote w:type="continuationSeparator" w:id="0">
    <w:p w:rsidR="00ED78A8" w:rsidRDefault="00ED78A8" w:rsidP="0003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8A8" w:rsidRDefault="00ED78A8" w:rsidP="000310FB">
      <w:pPr>
        <w:spacing w:after="0" w:line="240" w:lineRule="auto"/>
      </w:pPr>
      <w:r>
        <w:separator/>
      </w:r>
    </w:p>
  </w:footnote>
  <w:footnote w:type="continuationSeparator" w:id="0">
    <w:p w:rsidR="00ED78A8" w:rsidRDefault="00ED78A8" w:rsidP="0003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DBA" w:rsidRDefault="00815DBA">
    <w:pPr>
      <w:pStyle w:val="a6"/>
      <w:jc w:val="center"/>
    </w:pPr>
  </w:p>
  <w:p w:rsidR="00D100B8" w:rsidRDefault="00D100B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6618254"/>
      <w:docPartObj>
        <w:docPartGallery w:val="Page Numbers (Top of Page)"/>
        <w:docPartUnique/>
      </w:docPartObj>
    </w:sdtPr>
    <w:sdtEndPr/>
    <w:sdtContent>
      <w:p w:rsidR="00815DBA" w:rsidRDefault="00815DBA">
        <w:pPr>
          <w:pStyle w:val="a6"/>
          <w:jc w:val="center"/>
        </w:pPr>
        <w:r>
          <w:t>1</w:t>
        </w:r>
      </w:p>
    </w:sdtContent>
  </w:sdt>
  <w:p w:rsidR="00D100B8" w:rsidRDefault="00D100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622E0"/>
    <w:multiLevelType w:val="multilevel"/>
    <w:tmpl w:val="AF2A9054"/>
    <w:lvl w:ilvl="0">
      <w:start w:val="1"/>
      <w:numFmt w:val="decimal"/>
      <w:lvlText w:val="%1."/>
      <w:lvlJc w:val="left"/>
      <w:pPr>
        <w:ind w:left="1216" w:hanging="510"/>
      </w:pPr>
      <w:rPr>
        <w:rFonts w:ascii="Times New Roman CYR" w:eastAsia="Times New Roman" w:hAnsi="Times New Roman CYR" w:cs="Times New Roman CYR"/>
      </w:rPr>
    </w:lvl>
    <w:lvl w:ilvl="1">
      <w:start w:val="1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DA"/>
    <w:rsid w:val="000001E1"/>
    <w:rsid w:val="000012E6"/>
    <w:rsid w:val="00005F30"/>
    <w:rsid w:val="000073C3"/>
    <w:rsid w:val="000127AF"/>
    <w:rsid w:val="00012C31"/>
    <w:rsid w:val="00014DA2"/>
    <w:rsid w:val="00015771"/>
    <w:rsid w:val="000235F7"/>
    <w:rsid w:val="000310FB"/>
    <w:rsid w:val="00053DBD"/>
    <w:rsid w:val="0005530E"/>
    <w:rsid w:val="00093718"/>
    <w:rsid w:val="000A02A7"/>
    <w:rsid w:val="000B5144"/>
    <w:rsid w:val="000E65C5"/>
    <w:rsid w:val="000F0CFB"/>
    <w:rsid w:val="00110D57"/>
    <w:rsid w:val="00113BB1"/>
    <w:rsid w:val="00130C3E"/>
    <w:rsid w:val="00143D43"/>
    <w:rsid w:val="00164BDD"/>
    <w:rsid w:val="001A78DB"/>
    <w:rsid w:val="001C2A01"/>
    <w:rsid w:val="001C3A62"/>
    <w:rsid w:val="001C537F"/>
    <w:rsid w:val="001C5E21"/>
    <w:rsid w:val="0020268D"/>
    <w:rsid w:val="00242BDB"/>
    <w:rsid w:val="00263D3E"/>
    <w:rsid w:val="00272D5E"/>
    <w:rsid w:val="00273214"/>
    <w:rsid w:val="00294AE8"/>
    <w:rsid w:val="00296249"/>
    <w:rsid w:val="002A2FDA"/>
    <w:rsid w:val="00315A3A"/>
    <w:rsid w:val="00322B9B"/>
    <w:rsid w:val="0033011A"/>
    <w:rsid w:val="00360F22"/>
    <w:rsid w:val="00361E66"/>
    <w:rsid w:val="00365B60"/>
    <w:rsid w:val="00374C1F"/>
    <w:rsid w:val="00380FBA"/>
    <w:rsid w:val="003C7EE6"/>
    <w:rsid w:val="003F4472"/>
    <w:rsid w:val="00400ADA"/>
    <w:rsid w:val="004040B0"/>
    <w:rsid w:val="0041513C"/>
    <w:rsid w:val="004338CE"/>
    <w:rsid w:val="00440574"/>
    <w:rsid w:val="004557EC"/>
    <w:rsid w:val="0046302A"/>
    <w:rsid w:val="00465389"/>
    <w:rsid w:val="00471539"/>
    <w:rsid w:val="00475C2C"/>
    <w:rsid w:val="004A663A"/>
    <w:rsid w:val="004A752B"/>
    <w:rsid w:val="004B59D1"/>
    <w:rsid w:val="004C5AA7"/>
    <w:rsid w:val="00530001"/>
    <w:rsid w:val="00534E99"/>
    <w:rsid w:val="005620C6"/>
    <w:rsid w:val="005644C0"/>
    <w:rsid w:val="00565D95"/>
    <w:rsid w:val="005F35A0"/>
    <w:rsid w:val="00600DCB"/>
    <w:rsid w:val="0063711C"/>
    <w:rsid w:val="00653B94"/>
    <w:rsid w:val="00671B5B"/>
    <w:rsid w:val="006B7B87"/>
    <w:rsid w:val="006C5F13"/>
    <w:rsid w:val="007122CC"/>
    <w:rsid w:val="00731E61"/>
    <w:rsid w:val="0076295C"/>
    <w:rsid w:val="007A1C8F"/>
    <w:rsid w:val="007B0D19"/>
    <w:rsid w:val="007C48B9"/>
    <w:rsid w:val="007F1085"/>
    <w:rsid w:val="00804E6A"/>
    <w:rsid w:val="00815DBA"/>
    <w:rsid w:val="0082524B"/>
    <w:rsid w:val="00831261"/>
    <w:rsid w:val="00872588"/>
    <w:rsid w:val="00876349"/>
    <w:rsid w:val="008B6733"/>
    <w:rsid w:val="008C667F"/>
    <w:rsid w:val="008C7B89"/>
    <w:rsid w:val="008E59BA"/>
    <w:rsid w:val="008E5E55"/>
    <w:rsid w:val="008F61D9"/>
    <w:rsid w:val="009074D6"/>
    <w:rsid w:val="00937F07"/>
    <w:rsid w:val="00952E47"/>
    <w:rsid w:val="00977A58"/>
    <w:rsid w:val="009A2A60"/>
    <w:rsid w:val="009B10DD"/>
    <w:rsid w:val="009B1E2C"/>
    <w:rsid w:val="009C2B5B"/>
    <w:rsid w:val="009D5722"/>
    <w:rsid w:val="009E5FB2"/>
    <w:rsid w:val="009E7C75"/>
    <w:rsid w:val="00A121D1"/>
    <w:rsid w:val="00A350BE"/>
    <w:rsid w:val="00A81FDA"/>
    <w:rsid w:val="00A84777"/>
    <w:rsid w:val="00A869A4"/>
    <w:rsid w:val="00A90A04"/>
    <w:rsid w:val="00A918B8"/>
    <w:rsid w:val="00AB2970"/>
    <w:rsid w:val="00AE0B15"/>
    <w:rsid w:val="00B033EB"/>
    <w:rsid w:val="00B0490C"/>
    <w:rsid w:val="00B0541D"/>
    <w:rsid w:val="00B2046B"/>
    <w:rsid w:val="00B408F7"/>
    <w:rsid w:val="00B47320"/>
    <w:rsid w:val="00B5766C"/>
    <w:rsid w:val="00B7059D"/>
    <w:rsid w:val="00B769B2"/>
    <w:rsid w:val="00B965C5"/>
    <w:rsid w:val="00BA65BB"/>
    <w:rsid w:val="00BC4458"/>
    <w:rsid w:val="00BD018B"/>
    <w:rsid w:val="00BE1A5F"/>
    <w:rsid w:val="00C47E4F"/>
    <w:rsid w:val="00CA6DA8"/>
    <w:rsid w:val="00CA7976"/>
    <w:rsid w:val="00CC7684"/>
    <w:rsid w:val="00CD6A5D"/>
    <w:rsid w:val="00CD6F70"/>
    <w:rsid w:val="00CE7735"/>
    <w:rsid w:val="00CF1D8F"/>
    <w:rsid w:val="00D100B8"/>
    <w:rsid w:val="00D43849"/>
    <w:rsid w:val="00D448B8"/>
    <w:rsid w:val="00D801FB"/>
    <w:rsid w:val="00D86A37"/>
    <w:rsid w:val="00DB337F"/>
    <w:rsid w:val="00DC28FE"/>
    <w:rsid w:val="00DE53B8"/>
    <w:rsid w:val="00E65BD9"/>
    <w:rsid w:val="00E67F6F"/>
    <w:rsid w:val="00EB2538"/>
    <w:rsid w:val="00ED78A8"/>
    <w:rsid w:val="00F267CE"/>
    <w:rsid w:val="00F27983"/>
    <w:rsid w:val="00F6159A"/>
    <w:rsid w:val="00FA27D5"/>
    <w:rsid w:val="00FD58AB"/>
    <w:rsid w:val="00FE6B70"/>
    <w:rsid w:val="00FF4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9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6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869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869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A86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аголовок"/>
    <w:rsid w:val="00014DA2"/>
    <w:pPr>
      <w:spacing w:line="280" w:lineRule="exact"/>
      <w:ind w:right="5670"/>
      <w:jc w:val="both"/>
    </w:pPr>
    <w:rPr>
      <w:rFonts w:ascii="Times New Roman" w:eastAsia="Times New Roman" w:hAnsi="Times New Roman"/>
      <w:sz w:val="30"/>
      <w:szCs w:val="28"/>
    </w:rPr>
  </w:style>
  <w:style w:type="paragraph" w:customStyle="1" w:styleId="a9">
    <w:name w:val="Письменный текст"/>
    <w:rsid w:val="00014DA2"/>
    <w:pPr>
      <w:ind w:firstLine="709"/>
      <w:jc w:val="both"/>
    </w:pPr>
    <w:rPr>
      <w:rFonts w:ascii="Times New Roman" w:eastAsia="Times New Roman" w:hAnsi="Times New Roman"/>
      <w:sz w:val="30"/>
      <w:szCs w:val="28"/>
    </w:rPr>
  </w:style>
  <w:style w:type="paragraph" w:customStyle="1" w:styleId="aa">
    <w:name w:val="Реквезит Подпись"/>
    <w:rsid w:val="00014DA2"/>
    <w:pPr>
      <w:tabs>
        <w:tab w:val="left" w:pos="6804"/>
      </w:tabs>
      <w:spacing w:line="280" w:lineRule="exact"/>
      <w:jc w:val="both"/>
    </w:pPr>
    <w:rPr>
      <w:rFonts w:ascii="Times New Roman" w:eastAsia="Times New Roman" w:hAnsi="Times New Roman"/>
      <w:sz w:val="30"/>
      <w:szCs w:val="24"/>
    </w:rPr>
  </w:style>
  <w:style w:type="paragraph" w:customStyle="1" w:styleId="ab">
    <w:name w:val="Приложение"/>
    <w:rsid w:val="00014DA2"/>
    <w:pPr>
      <w:jc w:val="both"/>
    </w:pPr>
    <w:rPr>
      <w:rFonts w:ascii="Times New Roman" w:eastAsia="Times New Roman" w:hAnsi="Times New Roman"/>
      <w:sz w:val="30"/>
      <w:szCs w:val="28"/>
    </w:rPr>
  </w:style>
  <w:style w:type="paragraph" w:customStyle="1" w:styleId="ac">
    <w:name w:val="индекс"/>
    <w:rsid w:val="00014DA2"/>
    <w:pPr>
      <w:spacing w:line="180" w:lineRule="exact"/>
      <w:jc w:val="both"/>
    </w:pPr>
    <w:rPr>
      <w:rFonts w:ascii="Times New Roman" w:eastAsia="Times New Roman" w:hAnsi="Times New Roman"/>
      <w:sz w:val="18"/>
      <w:szCs w:val="28"/>
    </w:rPr>
  </w:style>
  <w:style w:type="paragraph" w:styleId="ad">
    <w:name w:val="footer"/>
    <w:basedOn w:val="a"/>
    <w:link w:val="ae"/>
    <w:uiPriority w:val="99"/>
    <w:unhideWhenUsed/>
    <w:rsid w:val="000310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310FB"/>
    <w:rPr>
      <w:sz w:val="22"/>
      <w:szCs w:val="22"/>
      <w:lang w:eastAsia="en-US"/>
    </w:rPr>
  </w:style>
  <w:style w:type="character" w:styleId="af">
    <w:name w:val="page number"/>
    <w:basedOn w:val="a0"/>
    <w:rsid w:val="00400ADA"/>
  </w:style>
  <w:style w:type="character" w:styleId="af0">
    <w:name w:val="Placeholder Text"/>
    <w:basedOn w:val="a0"/>
    <w:uiPriority w:val="99"/>
    <w:semiHidden/>
    <w:rsid w:val="00CA7976"/>
    <w:rPr>
      <w:color w:val="808080"/>
    </w:rPr>
  </w:style>
  <w:style w:type="character" w:styleId="af1">
    <w:name w:val="Strong"/>
    <w:qFormat/>
    <w:rsid w:val="007C48B9"/>
    <w:rPr>
      <w:b/>
      <w:bCs/>
    </w:rPr>
  </w:style>
  <w:style w:type="character" w:customStyle="1" w:styleId="fs12">
    <w:name w:val="fs12"/>
    <w:basedOn w:val="a0"/>
    <w:rsid w:val="007C48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9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6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869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869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A86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аголовок"/>
    <w:rsid w:val="00014DA2"/>
    <w:pPr>
      <w:spacing w:line="280" w:lineRule="exact"/>
      <w:ind w:right="5670"/>
      <w:jc w:val="both"/>
    </w:pPr>
    <w:rPr>
      <w:rFonts w:ascii="Times New Roman" w:eastAsia="Times New Roman" w:hAnsi="Times New Roman"/>
      <w:sz w:val="30"/>
      <w:szCs w:val="28"/>
    </w:rPr>
  </w:style>
  <w:style w:type="paragraph" w:customStyle="1" w:styleId="a9">
    <w:name w:val="Письменный текст"/>
    <w:rsid w:val="00014DA2"/>
    <w:pPr>
      <w:ind w:firstLine="709"/>
      <w:jc w:val="both"/>
    </w:pPr>
    <w:rPr>
      <w:rFonts w:ascii="Times New Roman" w:eastAsia="Times New Roman" w:hAnsi="Times New Roman"/>
      <w:sz w:val="30"/>
      <w:szCs w:val="28"/>
    </w:rPr>
  </w:style>
  <w:style w:type="paragraph" w:customStyle="1" w:styleId="aa">
    <w:name w:val="Реквезит Подпись"/>
    <w:rsid w:val="00014DA2"/>
    <w:pPr>
      <w:tabs>
        <w:tab w:val="left" w:pos="6804"/>
      </w:tabs>
      <w:spacing w:line="280" w:lineRule="exact"/>
      <w:jc w:val="both"/>
    </w:pPr>
    <w:rPr>
      <w:rFonts w:ascii="Times New Roman" w:eastAsia="Times New Roman" w:hAnsi="Times New Roman"/>
      <w:sz w:val="30"/>
      <w:szCs w:val="24"/>
    </w:rPr>
  </w:style>
  <w:style w:type="paragraph" w:customStyle="1" w:styleId="ab">
    <w:name w:val="Приложение"/>
    <w:rsid w:val="00014DA2"/>
    <w:pPr>
      <w:jc w:val="both"/>
    </w:pPr>
    <w:rPr>
      <w:rFonts w:ascii="Times New Roman" w:eastAsia="Times New Roman" w:hAnsi="Times New Roman"/>
      <w:sz w:val="30"/>
      <w:szCs w:val="28"/>
    </w:rPr>
  </w:style>
  <w:style w:type="paragraph" w:customStyle="1" w:styleId="ac">
    <w:name w:val="индекс"/>
    <w:rsid w:val="00014DA2"/>
    <w:pPr>
      <w:spacing w:line="180" w:lineRule="exact"/>
      <w:jc w:val="both"/>
    </w:pPr>
    <w:rPr>
      <w:rFonts w:ascii="Times New Roman" w:eastAsia="Times New Roman" w:hAnsi="Times New Roman"/>
      <w:sz w:val="18"/>
      <w:szCs w:val="28"/>
    </w:rPr>
  </w:style>
  <w:style w:type="paragraph" w:styleId="ad">
    <w:name w:val="footer"/>
    <w:basedOn w:val="a"/>
    <w:link w:val="ae"/>
    <w:uiPriority w:val="99"/>
    <w:unhideWhenUsed/>
    <w:rsid w:val="000310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310FB"/>
    <w:rPr>
      <w:sz w:val="22"/>
      <w:szCs w:val="22"/>
      <w:lang w:eastAsia="en-US"/>
    </w:rPr>
  </w:style>
  <w:style w:type="character" w:styleId="af">
    <w:name w:val="page number"/>
    <w:basedOn w:val="a0"/>
    <w:rsid w:val="00400ADA"/>
  </w:style>
  <w:style w:type="character" w:styleId="af0">
    <w:name w:val="Placeholder Text"/>
    <w:basedOn w:val="a0"/>
    <w:uiPriority w:val="99"/>
    <w:semiHidden/>
    <w:rsid w:val="00CA7976"/>
    <w:rPr>
      <w:color w:val="808080"/>
    </w:rPr>
  </w:style>
  <w:style w:type="character" w:styleId="af1">
    <w:name w:val="Strong"/>
    <w:qFormat/>
    <w:rsid w:val="007C48B9"/>
    <w:rPr>
      <w:b/>
      <w:bCs/>
    </w:rPr>
  </w:style>
  <w:style w:type="character" w:customStyle="1" w:styleId="fs12">
    <w:name w:val="fs12"/>
    <w:basedOn w:val="a0"/>
    <w:rsid w:val="007C4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K\&#1056;&#1072;&#1073;&#1086;&#1095;&#1080;&#1081;%20&#1089;&#1090;&#1086;&#1083;\&#1056;&#1077;&#1096;&#1077;&#1085;&#1080;&#1077;%20&#1087;&#1086;%20&#1089;&#1086;&#1094;&#1089;&#1090;&#1072;&#1085;&#1076;&#1072;&#1088;&#1090;&#1072;&#1084;\&#1064;&#1040;&#1041;&#1051;&#1054;&#1053;%20&#1056;&#1045;&#1064;&#1045;&#1053;&#1048;&#1071;%20&#1056;&#1048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CD53-85F0-4900-BB31-46E31A7D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 РИК</Template>
  <TotalTime>19</TotalTime>
  <Pages>6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Savich</cp:lastModifiedBy>
  <cp:revision>7</cp:revision>
  <cp:lastPrinted>2024-08-19T05:11:00Z</cp:lastPrinted>
  <dcterms:created xsi:type="dcterms:W3CDTF">2024-08-26T10:00:00Z</dcterms:created>
  <dcterms:modified xsi:type="dcterms:W3CDTF">2024-08-26T11:47:00Z</dcterms:modified>
</cp:coreProperties>
</file>